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635"/>
        <w:gridCol w:w="421"/>
        <w:gridCol w:w="2057"/>
        <w:gridCol w:w="1106"/>
        <w:gridCol w:w="951"/>
        <w:gridCol w:w="2057"/>
        <w:gridCol w:w="772"/>
        <w:gridCol w:w="648"/>
        <w:gridCol w:w="637"/>
        <w:gridCol w:w="2063"/>
      </w:tblGrid>
      <w:tr w:rsidR="00EB29B2" w14:paraId="39E58EB6" w14:textId="77777777" w:rsidTr="00D4708D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DB03449" w14:textId="168A4604" w:rsidR="00EB29B2" w:rsidRPr="009F5B59" w:rsidRDefault="006275A4" w:rsidP="00731A18">
            <w:pPr>
              <w:pStyle w:val="Month"/>
              <w:jc w:val="right"/>
            </w:pPr>
            <w:r>
              <w:t>Shrek-</w:t>
            </w:r>
            <w:r w:rsidR="004653A0" w:rsidRPr="009F5B59">
              <w:t>January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BD29D33" w14:textId="49C8CCD0" w:rsidR="00EB29B2" w:rsidRPr="009F5B59" w:rsidRDefault="001D35E9" w:rsidP="00731A18">
            <w:pPr>
              <w:pStyle w:val="Year"/>
              <w:jc w:val="right"/>
            </w:pPr>
            <w:r>
              <w:t>202</w:t>
            </w:r>
            <w:r w:rsidR="00EA2D34">
              <w:t>6</w:t>
            </w:r>
          </w:p>
        </w:tc>
      </w:tr>
      <w:tr w:rsidR="00EB29B2" w14:paraId="071B0450" w14:textId="77777777" w:rsidTr="00D4708D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6A0A626" w14:textId="77777777" w:rsidR="00EB29B2" w:rsidRDefault="00EB29B2">
            <w:pPr>
              <w:pStyle w:val="NoSpacing"/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C12C4F7" w14:textId="77777777" w:rsidR="00EB29B2" w:rsidRDefault="00EB29B2">
            <w:pPr>
              <w:pStyle w:val="NoSpacing"/>
            </w:pPr>
          </w:p>
        </w:tc>
      </w:tr>
      <w:tr w:rsidR="005B4B49" w14:paraId="2E6B1F08" w14:textId="77777777" w:rsidTr="00D4708D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281169A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132634F4F3144D299D9076CFB4886E6A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  <w:r w:rsidR="00E46D7B">
              <w:t xml:space="preserve"> 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D4CEBD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01706C5A79CE402FA3A9825F8B97625F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B012F90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73C5AB58FD6A4DE6A92EF1AE516661B5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78A7C94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B423E7857D148F59A36CC3B3DF36049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6DA2EBB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5A0436D28B4454EA4E96E293414EBE7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B3F842A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27756029D0AB48F9B5A7528DBC65B911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EBE1CFF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E19C1A40355D4D76B0CCCC7A089A65BC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1D35E9" w14:paraId="004FF69C" w14:textId="77777777" w:rsidTr="00D4708D">
        <w:trPr>
          <w:trHeight w:val="60"/>
        </w:trPr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9238D1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9A8BA2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EB9A4D" w14:textId="4C5F546C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8B2449" w14:textId="19682BA7" w:rsidR="001D35E9" w:rsidRDefault="00EA2D34" w:rsidP="001D35E9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FBD3B9" w14:textId="55076A13" w:rsidR="001D35E9" w:rsidRDefault="00EA2D34" w:rsidP="001D35E9">
            <w:pPr>
              <w:pStyle w:val="Dates"/>
            </w:pPr>
            <w:r>
              <w:t>2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F61376" w14:textId="34CCF7DC" w:rsidR="001D35E9" w:rsidRDefault="00EA2D34" w:rsidP="001D35E9">
            <w:pPr>
              <w:pStyle w:val="Dates"/>
            </w:pPr>
            <w:r>
              <w:t>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5552A2" w14:textId="38F891B0" w:rsidR="001D35E9" w:rsidRDefault="00EA2D34" w:rsidP="001D35E9">
            <w:pPr>
              <w:pStyle w:val="Dates"/>
            </w:pPr>
            <w:r>
              <w:t>4</w:t>
            </w:r>
          </w:p>
        </w:tc>
      </w:tr>
      <w:tr w:rsidR="001D35E9" w14:paraId="4F5C1688" w14:textId="77777777" w:rsidTr="00D4708D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B4656A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A34377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5FF7AB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AD1317" w14:textId="15D477C2" w:rsidR="001D35E9" w:rsidRDefault="00B67F79" w:rsidP="001D35E9">
            <w:pPr>
              <w:pStyle w:val="Dates"/>
            </w:pPr>
            <w:r>
              <w:t>Break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C24D7E" w14:textId="04230959" w:rsidR="001D35E9" w:rsidRDefault="00B67F79" w:rsidP="001D35E9">
            <w:pPr>
              <w:pStyle w:val="Dates"/>
            </w:pPr>
            <w:r>
              <w:t>Break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23C999" w14:textId="2169D645" w:rsidR="001D35E9" w:rsidRDefault="00B67F79" w:rsidP="001D35E9">
            <w:pPr>
              <w:pStyle w:val="Dates"/>
            </w:pPr>
            <w:r>
              <w:t>Break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F9987F" w14:textId="3E96CD32" w:rsidR="001D35E9" w:rsidRDefault="00B67F79" w:rsidP="001D35E9">
            <w:pPr>
              <w:pStyle w:val="Dates"/>
            </w:pPr>
            <w:r>
              <w:t>Break</w:t>
            </w:r>
          </w:p>
        </w:tc>
      </w:tr>
      <w:tr w:rsidR="001D35E9" w14:paraId="7DE71F57" w14:textId="77777777" w:rsidTr="00D4708D">
        <w:trPr>
          <w:trHeight w:val="349"/>
        </w:trPr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D93A72" w14:textId="1D7EA7CA" w:rsidR="001D35E9" w:rsidRDefault="00EA2D34" w:rsidP="001D35E9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A3F57E" w14:textId="7B801A3B" w:rsidR="001D35E9" w:rsidRDefault="00EA2D34" w:rsidP="001D35E9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0DA097" w14:textId="1F4C34D5" w:rsidR="001D35E9" w:rsidRDefault="00EA2D34" w:rsidP="001D35E9">
            <w:pPr>
              <w:pStyle w:val="Dates"/>
            </w:pPr>
            <w:r>
              <w:t>7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8D69513" w14:textId="3B6BD918" w:rsidR="001D35E9" w:rsidRDefault="00EA2D34" w:rsidP="001D35E9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21DA0A" w14:textId="30632C4D" w:rsidR="001D35E9" w:rsidRDefault="00EA2D34" w:rsidP="001D35E9">
            <w:pPr>
              <w:pStyle w:val="Dates"/>
            </w:pPr>
            <w:r>
              <w:t>9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B666D5" w14:textId="17EBC494" w:rsidR="001D35E9" w:rsidRDefault="001D35E9" w:rsidP="001D35E9">
            <w:pPr>
              <w:pStyle w:val="Dates"/>
            </w:pPr>
            <w:r w:rsidRPr="0009757D">
              <w:t>1</w:t>
            </w:r>
            <w:r w:rsidR="00EA2D34">
              <w:t>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C93D1DE" w14:textId="20B51539" w:rsidR="001D35E9" w:rsidRDefault="001D35E9" w:rsidP="001D35E9">
            <w:pPr>
              <w:pStyle w:val="Dates"/>
            </w:pPr>
            <w:r w:rsidRPr="0009757D">
              <w:t>1</w:t>
            </w:r>
            <w:r w:rsidR="00EA2D34">
              <w:t>1</w:t>
            </w:r>
          </w:p>
        </w:tc>
      </w:tr>
      <w:tr w:rsidR="001D35E9" w14:paraId="6FFFC55A" w14:textId="77777777" w:rsidTr="00D4708D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AA49D0" w14:textId="4F64FE77" w:rsidR="001D35E9" w:rsidRDefault="006275A4" w:rsidP="001D35E9">
            <w:pPr>
              <w:pStyle w:val="Dates"/>
            </w:pPr>
            <w:r>
              <w:t>Ful Run all cast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DE781E" w14:textId="0FC782E1" w:rsidR="001D35E9" w:rsidRDefault="006275A4" w:rsidP="001D35E9">
            <w:pPr>
              <w:pStyle w:val="Dates"/>
            </w:pPr>
            <w:r>
              <w:t>Full Run all cast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B302A6" w14:textId="4C630054" w:rsidR="001D35E9" w:rsidRDefault="006275A4" w:rsidP="001D35E9">
            <w:pPr>
              <w:pStyle w:val="Dates"/>
            </w:pPr>
            <w:r>
              <w:t xml:space="preserve">Full Run All cast 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795594" w14:textId="74887A78" w:rsidR="001D35E9" w:rsidRDefault="006275A4" w:rsidP="001D35E9">
            <w:pPr>
              <w:pStyle w:val="Dates"/>
            </w:pPr>
            <w:r>
              <w:t>Full Run All Cast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81DDF4A" w14:textId="77777777" w:rsidR="001D35E9" w:rsidRDefault="00604BE1" w:rsidP="001D35E9">
            <w:pPr>
              <w:pStyle w:val="Dates"/>
            </w:pPr>
            <w:r>
              <w:t xml:space="preserve"> </w:t>
            </w:r>
            <w:r w:rsidR="00A809CB">
              <w:t>Off</w:t>
            </w:r>
          </w:p>
          <w:p w14:paraId="19D4B5E1" w14:textId="51CEE16B" w:rsidR="00604BE1" w:rsidRDefault="009440F8" w:rsidP="001D35E9">
            <w:pPr>
              <w:pStyle w:val="Dates"/>
            </w:pPr>
            <w:r>
              <w:t>Set Up Pit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DFE974" w14:textId="77777777" w:rsidR="001D35E9" w:rsidRDefault="00B67F79" w:rsidP="001D35E9">
            <w:pPr>
              <w:pStyle w:val="Dates"/>
            </w:pPr>
            <w:r>
              <w:t>Mandatory Choreography 8-4</w:t>
            </w:r>
          </w:p>
          <w:p w14:paraId="10524B8A" w14:textId="567ED05D" w:rsidR="004A4DAE" w:rsidRDefault="004A4DAE" w:rsidP="001D35E9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289598" w14:textId="77777777" w:rsidR="001D35E9" w:rsidRDefault="001D35E9" w:rsidP="001D35E9">
            <w:pPr>
              <w:pStyle w:val="Dates"/>
            </w:pPr>
          </w:p>
        </w:tc>
      </w:tr>
      <w:tr w:rsidR="001D35E9" w14:paraId="17F87746" w14:textId="77777777" w:rsidTr="00D4708D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43056E" w14:textId="3BCBFD21" w:rsidR="001D35E9" w:rsidRDefault="00EA2D34" w:rsidP="001D35E9">
            <w:pPr>
              <w:pStyle w:val="Dates"/>
            </w:pPr>
            <w:r>
              <w:t>12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3430FE" w14:textId="4190D198" w:rsidR="001D35E9" w:rsidRDefault="00EA2D34" w:rsidP="001D35E9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48468F" w14:textId="131BBBD1" w:rsidR="001D35E9" w:rsidRDefault="001D35E9" w:rsidP="001D35E9">
            <w:pPr>
              <w:pStyle w:val="Dates"/>
            </w:pPr>
            <w:r w:rsidRPr="0009757D">
              <w:t>1</w:t>
            </w:r>
            <w:r w:rsidR="00EA2D34">
              <w:t>4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C79DF6" w14:textId="02B55932" w:rsidR="001D35E9" w:rsidRDefault="001D35E9" w:rsidP="001D35E9">
            <w:pPr>
              <w:pStyle w:val="Dates"/>
            </w:pPr>
            <w:r w:rsidRPr="0009757D">
              <w:t>1</w:t>
            </w:r>
            <w:r w:rsidR="00EA2D34">
              <w:t>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03C12F" w14:textId="5B744C44" w:rsidR="001D35E9" w:rsidRDefault="001D35E9" w:rsidP="001D35E9">
            <w:pPr>
              <w:pStyle w:val="Dates"/>
            </w:pPr>
            <w:r w:rsidRPr="0009757D">
              <w:t>1</w:t>
            </w:r>
            <w:r w:rsidR="00EA2D34">
              <w:t>6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16E13E" w14:textId="40EE320B" w:rsidR="001D35E9" w:rsidRDefault="001D35E9" w:rsidP="001D35E9">
            <w:pPr>
              <w:pStyle w:val="Dates"/>
            </w:pPr>
            <w:r w:rsidRPr="0009757D">
              <w:t>1</w:t>
            </w:r>
            <w:r w:rsidR="00EA2D34">
              <w:t>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CBF810" w14:textId="3B345D2A" w:rsidR="001D35E9" w:rsidRDefault="001D35E9" w:rsidP="001D35E9">
            <w:pPr>
              <w:pStyle w:val="Dates"/>
            </w:pPr>
            <w:r w:rsidRPr="0009757D">
              <w:t>1</w:t>
            </w:r>
            <w:r w:rsidR="00EA2D34">
              <w:t>8</w:t>
            </w:r>
          </w:p>
        </w:tc>
      </w:tr>
      <w:tr w:rsidR="001D35E9" w14:paraId="502F1DA7" w14:textId="77777777" w:rsidTr="00D4708D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02D7B0" w14:textId="77777777" w:rsidR="001D35E9" w:rsidRDefault="006275A4" w:rsidP="001D35E9">
            <w:pPr>
              <w:pStyle w:val="Dates"/>
            </w:pPr>
            <w:r>
              <w:t>Music clean/TBD</w:t>
            </w:r>
          </w:p>
          <w:p w14:paraId="32047CC4" w14:textId="3DA1B36B" w:rsidR="009440F8" w:rsidRDefault="009440F8" w:rsidP="001D35E9">
            <w:pPr>
              <w:pStyle w:val="Dates"/>
            </w:pPr>
            <w:r>
              <w:t>Pit set Up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41A124" w14:textId="77777777" w:rsidR="001D35E9" w:rsidRDefault="006275A4" w:rsidP="001D35E9">
            <w:pPr>
              <w:pStyle w:val="Dates"/>
            </w:pPr>
            <w:proofErr w:type="spellStart"/>
            <w:r>
              <w:t>Choreo</w:t>
            </w:r>
            <w:proofErr w:type="spellEnd"/>
            <w:r>
              <w:t xml:space="preserve"> clean/ TBD</w:t>
            </w:r>
          </w:p>
          <w:p w14:paraId="713337DA" w14:textId="269D5BB3" w:rsidR="009440F8" w:rsidRDefault="009440F8" w:rsidP="001D35E9">
            <w:pPr>
              <w:pStyle w:val="Dates"/>
            </w:pPr>
            <w:r>
              <w:t>Pit set up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29F6E" w14:textId="4AD98F94" w:rsidR="001D35E9" w:rsidRDefault="00B67F79" w:rsidP="001D35E9">
            <w:pPr>
              <w:pStyle w:val="Dates"/>
            </w:pPr>
            <w:r>
              <w:t xml:space="preserve">All Cast </w:t>
            </w:r>
            <w:proofErr w:type="spellStart"/>
            <w:r>
              <w:t>Sitzprobe</w:t>
            </w:r>
            <w:proofErr w:type="spellEnd"/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DB14E7" w14:textId="72F5041C" w:rsidR="001D35E9" w:rsidRDefault="006275A4" w:rsidP="001D35E9">
            <w:pPr>
              <w:pStyle w:val="Dates"/>
            </w:pPr>
            <w:r>
              <w:t>All Cast TBD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BE917" w14:textId="77777777" w:rsidR="001D35E9" w:rsidRDefault="00B67F79" w:rsidP="001D35E9">
            <w:pPr>
              <w:pStyle w:val="Dates"/>
            </w:pPr>
            <w:r>
              <w:t>Off</w:t>
            </w:r>
          </w:p>
          <w:p w14:paraId="41BDC8DF" w14:textId="08DB6A30" w:rsidR="00C50038" w:rsidRDefault="00C50038" w:rsidP="001D35E9">
            <w:pPr>
              <w:pStyle w:val="Dates"/>
            </w:pPr>
            <w:r>
              <w:t>TOY Celebr</w:t>
            </w:r>
            <w:r w:rsidR="00252CC1">
              <w:t>ation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CFDCAB" w14:textId="238B6455" w:rsidR="001D35E9" w:rsidRDefault="004A4DAE" w:rsidP="001D35E9">
            <w:pPr>
              <w:pStyle w:val="Dates"/>
            </w:pPr>
            <w:r>
              <w:t xml:space="preserve">Parent </w:t>
            </w:r>
            <w:proofErr w:type="gramStart"/>
            <w:r>
              <w:t>Work Day</w:t>
            </w:r>
            <w:proofErr w:type="gramEnd"/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5154CD" w14:textId="77777777" w:rsidR="001D35E9" w:rsidRDefault="001D35E9" w:rsidP="001D35E9">
            <w:pPr>
              <w:pStyle w:val="Dates"/>
            </w:pPr>
          </w:p>
        </w:tc>
      </w:tr>
      <w:tr w:rsidR="001D35E9" w14:paraId="691CF3A9" w14:textId="77777777" w:rsidTr="00D4708D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A918010" w14:textId="1254B6C4" w:rsidR="001D35E9" w:rsidRDefault="00EA2D34" w:rsidP="00A809CB">
            <w:pPr>
              <w:pStyle w:val="Dates"/>
              <w:ind w:left="360"/>
            </w:pPr>
            <w:r>
              <w:t>19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EAAAF8" w14:textId="2F8017AA" w:rsidR="001D35E9" w:rsidRDefault="00EA2D34" w:rsidP="001D35E9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7ADDF09" w14:textId="2DE655A5" w:rsidR="001D35E9" w:rsidRDefault="001D35E9" w:rsidP="001D35E9">
            <w:pPr>
              <w:pStyle w:val="Dates"/>
            </w:pPr>
            <w:r w:rsidRPr="0009757D">
              <w:t>2</w:t>
            </w:r>
            <w:r w:rsidR="00EA2D34">
              <w:t>1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522853" w14:textId="09463BFC" w:rsidR="001D35E9" w:rsidRDefault="001D35E9" w:rsidP="001D35E9">
            <w:pPr>
              <w:pStyle w:val="Dates"/>
            </w:pPr>
            <w:r w:rsidRPr="0009757D">
              <w:t>2</w:t>
            </w:r>
            <w:r w:rsidR="00EA2D34">
              <w:t>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E1B9A3" w14:textId="0DCC4F91" w:rsidR="001D35E9" w:rsidRDefault="001D35E9" w:rsidP="001D35E9">
            <w:pPr>
              <w:pStyle w:val="Dates"/>
            </w:pPr>
            <w:r w:rsidRPr="0009757D">
              <w:t>2</w:t>
            </w:r>
            <w:r w:rsidR="00EA2D34">
              <w:t>3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9B98FB" w14:textId="327FC5FE" w:rsidR="001D35E9" w:rsidRDefault="001D35E9" w:rsidP="001D35E9">
            <w:pPr>
              <w:pStyle w:val="Dates"/>
            </w:pPr>
            <w:r w:rsidRPr="0009757D">
              <w:t>2</w:t>
            </w:r>
            <w:r w:rsidR="00EA2D34">
              <w:t>4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04884D7" w14:textId="7F59ECDC" w:rsidR="001D35E9" w:rsidRDefault="001D35E9" w:rsidP="001D35E9">
            <w:pPr>
              <w:pStyle w:val="Dates"/>
            </w:pPr>
            <w:r w:rsidRPr="0009757D">
              <w:t>2</w:t>
            </w:r>
            <w:r w:rsidR="00EA2D34">
              <w:t>5</w:t>
            </w:r>
          </w:p>
        </w:tc>
      </w:tr>
      <w:tr w:rsidR="001D35E9" w14:paraId="2CE98AD2" w14:textId="77777777" w:rsidTr="00515225">
        <w:trPr>
          <w:trHeight w:hRule="exact" w:val="882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7A0090" w14:textId="77777777" w:rsidR="001D35E9" w:rsidRDefault="00A809CB" w:rsidP="001D35E9">
            <w:pPr>
              <w:pStyle w:val="Dates"/>
            </w:pPr>
            <w:r>
              <w:t>Full Run with mics</w:t>
            </w:r>
          </w:p>
          <w:p w14:paraId="16BC8625" w14:textId="1E9EFAFD" w:rsidR="00373EE4" w:rsidRDefault="00373EE4" w:rsidP="001D35E9">
            <w:pPr>
              <w:pStyle w:val="Dates"/>
            </w:pPr>
            <w:r>
              <w:t xml:space="preserve">MLK </w:t>
            </w:r>
            <w:r w:rsidR="00515225">
              <w:t xml:space="preserve">day </w:t>
            </w:r>
            <w:proofErr w:type="gramStart"/>
            <w:r w:rsidR="00515225">
              <w:t>start</w:t>
            </w:r>
            <w:proofErr w:type="gramEnd"/>
            <w:r w:rsidR="00515225">
              <w:t xml:space="preserve"> at 3pm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72F48F" w14:textId="1708B090" w:rsidR="001D35E9" w:rsidRDefault="00A809CB" w:rsidP="001D35E9">
            <w:pPr>
              <w:pStyle w:val="Dates"/>
            </w:pPr>
            <w:r>
              <w:t>Full Run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1CF7DA" w14:textId="5CCD5CBB" w:rsidR="001D35E9" w:rsidRDefault="00A809CB" w:rsidP="001D35E9">
            <w:pPr>
              <w:pStyle w:val="Dates"/>
            </w:pPr>
            <w:r>
              <w:t>Full Run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5D413C" w14:textId="1595C0FC" w:rsidR="001D35E9" w:rsidRDefault="00A809CB" w:rsidP="001D35E9">
            <w:pPr>
              <w:pStyle w:val="Dates"/>
            </w:pPr>
            <w:r>
              <w:t>Full Run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3785EE6" w14:textId="77777777" w:rsidR="001D35E9" w:rsidRDefault="00A809CB" w:rsidP="001D35E9">
            <w:pPr>
              <w:pStyle w:val="Dates"/>
            </w:pPr>
            <w:r>
              <w:t>After school tech run</w:t>
            </w:r>
          </w:p>
          <w:p w14:paraId="789C68DE" w14:textId="2EC5BCB6" w:rsidR="00A809CB" w:rsidRDefault="00A809CB" w:rsidP="001D35E9">
            <w:pPr>
              <w:pStyle w:val="Dates"/>
            </w:pPr>
            <w:r>
              <w:t>Techs only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701731" w14:textId="77777777" w:rsidR="001D35E9" w:rsidRDefault="001D35E9" w:rsidP="001D35E9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368719" w14:textId="77777777" w:rsidR="001D35E9" w:rsidRDefault="001D35E9" w:rsidP="001D35E9">
            <w:pPr>
              <w:pStyle w:val="Dates"/>
            </w:pPr>
          </w:p>
        </w:tc>
      </w:tr>
      <w:tr w:rsidR="001D35E9" w14:paraId="7EC54592" w14:textId="77777777" w:rsidTr="00D4708D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7F71BC" w14:textId="44426C2A" w:rsidR="001D35E9" w:rsidRDefault="001D35E9" w:rsidP="001D35E9">
            <w:pPr>
              <w:pStyle w:val="Dates"/>
            </w:pPr>
            <w:r w:rsidRPr="0009757D">
              <w:t>2</w:t>
            </w:r>
            <w:r w:rsidR="00EA2D34">
              <w:t>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3AEBCD" w14:textId="7BD38B5E" w:rsidR="001D35E9" w:rsidRDefault="001D35E9" w:rsidP="001D35E9">
            <w:pPr>
              <w:pStyle w:val="Dates"/>
            </w:pPr>
            <w:r w:rsidRPr="0009757D">
              <w:t>2</w:t>
            </w:r>
            <w:r w:rsidR="00EA2D34">
              <w:t>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74DB49" w14:textId="08173B73" w:rsidR="001D35E9" w:rsidRDefault="00EA2D34" w:rsidP="001D35E9">
            <w:pPr>
              <w:pStyle w:val="Dates"/>
            </w:pPr>
            <w:r>
              <w:t>28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0D41C2" w14:textId="20DBEFFF" w:rsidR="001D35E9" w:rsidRDefault="00EA2D34" w:rsidP="001D35E9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A078D5" w14:textId="0CDD4020" w:rsidR="001D35E9" w:rsidRDefault="001D35E9" w:rsidP="001D35E9">
            <w:pPr>
              <w:pStyle w:val="Dates"/>
            </w:pPr>
            <w:r w:rsidRPr="0009757D">
              <w:t>3</w:t>
            </w:r>
            <w:r w:rsidR="00EA2D34">
              <w:t>0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48568D" w14:textId="6CDC5BE8" w:rsidR="001D35E9" w:rsidRDefault="00B67F79" w:rsidP="001D35E9">
            <w:pPr>
              <w:pStyle w:val="Dates"/>
            </w:pPr>
            <w:r>
              <w:t>31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2D2A87" w14:textId="77777777" w:rsidR="001D35E9" w:rsidRDefault="001D35E9" w:rsidP="001D35E9">
            <w:pPr>
              <w:pStyle w:val="Dates"/>
            </w:pPr>
          </w:p>
        </w:tc>
      </w:tr>
      <w:tr w:rsidR="00CC126F" w14:paraId="71F52A35" w14:textId="77777777" w:rsidTr="00D4708D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0AEBA5" w14:textId="6813B209" w:rsidR="00CC126F" w:rsidRDefault="00A809CB" w:rsidP="00CC126F">
            <w:pPr>
              <w:pStyle w:val="Dates"/>
            </w:pPr>
            <w:r>
              <w:t xml:space="preserve">Full Dress  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FF11A7" w14:textId="22F21427" w:rsidR="00CC126F" w:rsidRDefault="00A809CB" w:rsidP="00CC126F">
            <w:pPr>
              <w:pStyle w:val="Dates"/>
            </w:pPr>
            <w:r>
              <w:t xml:space="preserve">Full Dres 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54FF1F" w14:textId="7A63837A" w:rsidR="00CC126F" w:rsidRDefault="00A809CB" w:rsidP="00CC126F">
            <w:pPr>
              <w:pStyle w:val="Dates"/>
            </w:pPr>
            <w:r>
              <w:t>Full Dress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CC1EBA" w14:textId="431B2C93" w:rsidR="00CC126F" w:rsidRDefault="00A809CB" w:rsidP="00CC126F">
            <w:pPr>
              <w:pStyle w:val="Dates"/>
            </w:pPr>
            <w:r>
              <w:t>Full Dress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C3B6F0" w14:textId="2D72F757" w:rsidR="00CC126F" w:rsidRDefault="00A809CB" w:rsidP="00CC126F">
            <w:pPr>
              <w:pStyle w:val="Dates"/>
            </w:pPr>
            <w:r>
              <w:t>Off</w:t>
            </w: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4DE849" w14:textId="310E9C84" w:rsidR="00CC126F" w:rsidRDefault="00CC126F" w:rsidP="00CC126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D4FCDA" w14:textId="77777777" w:rsidR="00CC126F" w:rsidRDefault="00CC126F" w:rsidP="00CC126F">
            <w:pPr>
              <w:pStyle w:val="Dates"/>
            </w:pPr>
          </w:p>
        </w:tc>
      </w:tr>
      <w:tr w:rsidR="005B4B49" w14:paraId="52C22F77" w14:textId="77777777" w:rsidTr="00D4708D"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612C7C" w14:textId="77777777" w:rsidR="00CC126F" w:rsidRDefault="00CC126F" w:rsidP="00CC126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F48D5A" w14:textId="77777777" w:rsidR="00CC126F" w:rsidRDefault="00CC126F" w:rsidP="00CC126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DF9CA5" w14:textId="77777777" w:rsidR="00CC126F" w:rsidRDefault="00CC126F" w:rsidP="00CC126F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8955CF" w14:textId="77777777" w:rsidR="00CC126F" w:rsidRDefault="00CC126F" w:rsidP="00CC126F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ADC74E" w14:textId="77777777" w:rsidR="00CC126F" w:rsidRDefault="00CC126F" w:rsidP="00CC126F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C3E4C4" w14:textId="77777777" w:rsidR="00CC126F" w:rsidRDefault="00CC126F" w:rsidP="00CC126F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2BD61E" w14:textId="77777777" w:rsidR="00CC126F" w:rsidRDefault="00CC126F" w:rsidP="00CC126F">
            <w:pPr>
              <w:pStyle w:val="Dates"/>
            </w:pPr>
          </w:p>
        </w:tc>
      </w:tr>
      <w:tr w:rsidR="005B4B49" w14:paraId="3EBEA5E2" w14:textId="77777777" w:rsidTr="00D4708D">
        <w:trPr>
          <w:trHeight w:hRule="exact" w:val="720"/>
        </w:trPr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A3B7A7" w14:textId="77777777" w:rsidR="00FD4A7D" w:rsidRDefault="00FD4A7D" w:rsidP="00CC126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C9702F" w14:textId="77777777" w:rsidR="00FD4A7D" w:rsidRDefault="00FD4A7D" w:rsidP="00CC126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FE1B847" w14:textId="77777777" w:rsidR="00FD4A7D" w:rsidRDefault="00FD4A7D" w:rsidP="00CC126F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6769A3" w14:textId="77777777" w:rsidR="00FD4A7D" w:rsidRDefault="00FD4A7D" w:rsidP="00CC126F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4C7725" w14:textId="77777777" w:rsidR="00FD4A7D" w:rsidRDefault="00FD4A7D" w:rsidP="00CC126F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83939F" w14:textId="77777777" w:rsidR="00FD4A7D" w:rsidRDefault="00FD4A7D" w:rsidP="00CC126F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C2F1AF" w14:textId="77777777" w:rsidR="00FD4A7D" w:rsidRDefault="00FD4A7D" w:rsidP="00CC126F">
            <w:pPr>
              <w:pStyle w:val="Dates"/>
            </w:pPr>
          </w:p>
        </w:tc>
      </w:tr>
      <w:tr w:rsidR="005B4B49" w14:paraId="08D96350" w14:textId="77777777" w:rsidTr="00D4708D">
        <w:trPr>
          <w:trHeight w:hRule="exact" w:val="191"/>
        </w:trPr>
        <w:tc>
          <w:tcPr>
            <w:tcW w:w="1282" w:type="pct"/>
            <w:gridSpan w:val="2"/>
            <w:tcBorders>
              <w:top w:val="single" w:sz="8" w:space="0" w:color="BFBFBF" w:themeColor="background1" w:themeShade="BF"/>
            </w:tcBorders>
          </w:tcPr>
          <w:p w14:paraId="32EEAABD" w14:textId="77777777" w:rsidR="005B4B49" w:rsidRDefault="005B4B49" w:rsidP="009F5B59"/>
        </w:tc>
        <w:tc>
          <w:tcPr>
            <w:tcW w:w="1244" w:type="pct"/>
            <w:gridSpan w:val="3"/>
            <w:tcBorders>
              <w:top w:val="single" w:sz="8" w:space="0" w:color="BFBFBF" w:themeColor="background1" w:themeShade="BF"/>
            </w:tcBorders>
          </w:tcPr>
          <w:p w14:paraId="0918F41F" w14:textId="77777777" w:rsidR="005B4B49" w:rsidRDefault="005B4B49" w:rsidP="009F5B59"/>
        </w:tc>
        <w:tc>
          <w:tcPr>
            <w:tcW w:w="1312" w:type="pct"/>
            <w:gridSpan w:val="3"/>
            <w:tcBorders>
              <w:top w:val="single" w:sz="8" w:space="0" w:color="BFBFBF" w:themeColor="background1" w:themeShade="BF"/>
            </w:tcBorders>
          </w:tcPr>
          <w:p w14:paraId="1D5A0C7A" w14:textId="77777777" w:rsidR="005B4B49" w:rsidRDefault="005B4B49" w:rsidP="009F5B59"/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229D552D" w14:textId="77777777" w:rsidR="005B4B49" w:rsidRDefault="005B4B49" w:rsidP="009F5B59"/>
        </w:tc>
      </w:tr>
    </w:tbl>
    <w:p w14:paraId="029DC64C" w14:textId="77777777" w:rsidR="00EB29B2" w:rsidRDefault="00EB29B2"/>
    <w:p w14:paraId="79CD09BA" w14:textId="77777777" w:rsidR="00053E1F" w:rsidRDefault="00053E1F">
      <w:pPr>
        <w:sectPr w:rsidR="00053E1F" w:rsidSect="00916763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06" w:type="pct"/>
        <w:tblLook w:val="0600" w:firstRow="0" w:lastRow="0" w:firstColumn="0" w:lastColumn="0" w:noHBand="1" w:noVBand="1"/>
        <w:tblCaption w:val="Layout table"/>
      </w:tblPr>
      <w:tblGrid>
        <w:gridCol w:w="2088"/>
        <w:gridCol w:w="1459"/>
        <w:gridCol w:w="603"/>
        <w:gridCol w:w="2050"/>
        <w:gridCol w:w="1104"/>
        <w:gridCol w:w="940"/>
        <w:gridCol w:w="2050"/>
        <w:gridCol w:w="773"/>
        <w:gridCol w:w="643"/>
        <w:gridCol w:w="631"/>
        <w:gridCol w:w="2076"/>
      </w:tblGrid>
      <w:tr w:rsidR="0042216A" w14:paraId="6C3A49C4" w14:textId="77777777" w:rsidTr="000433C3">
        <w:trPr>
          <w:trHeight w:val="1861"/>
        </w:trPr>
        <w:tc>
          <w:tcPr>
            <w:tcW w:w="4061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9FB26A6" w14:textId="5C5B0534" w:rsidR="001E7E7C" w:rsidRDefault="00D425E1" w:rsidP="001E7E7C">
            <w:pPr>
              <w:pStyle w:val="Month"/>
              <w:jc w:val="right"/>
            </w:pPr>
            <w:r>
              <w:lastRenderedPageBreak/>
              <w:t>Shrek-</w:t>
            </w:r>
            <w:r w:rsidR="001941C3">
              <w:t>F</w:t>
            </w:r>
            <w:r w:rsidR="00E24E01">
              <w:t xml:space="preserve">ebruary </w:t>
            </w: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3068572" w14:textId="26940071" w:rsidR="0042216A" w:rsidRDefault="001D35E9" w:rsidP="00362C98">
            <w:pPr>
              <w:pStyle w:val="Year"/>
              <w:jc w:val="right"/>
            </w:pPr>
            <w:r>
              <w:t>202</w:t>
            </w:r>
            <w:r w:rsidR="00B67F79">
              <w:t>6</w:t>
            </w:r>
          </w:p>
        </w:tc>
      </w:tr>
      <w:tr w:rsidR="0042216A" w14:paraId="19F4EE7F" w14:textId="77777777" w:rsidTr="00D4708D">
        <w:tc>
          <w:tcPr>
            <w:tcW w:w="4061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32CDEDD" w14:textId="77777777" w:rsidR="0042216A" w:rsidRDefault="0042216A" w:rsidP="000634C9">
            <w:pPr>
              <w:pStyle w:val="NoSpacing"/>
            </w:pPr>
          </w:p>
        </w:tc>
        <w:tc>
          <w:tcPr>
            <w:tcW w:w="939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B6E8519" w14:textId="77777777" w:rsidR="0042216A" w:rsidRDefault="0042216A" w:rsidP="000634C9">
            <w:pPr>
              <w:pStyle w:val="NoSpacing"/>
            </w:pPr>
          </w:p>
        </w:tc>
      </w:tr>
      <w:tr w:rsidR="00362C98" w14:paraId="22437AC1" w14:textId="77777777" w:rsidTr="00D4708D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46E2C84" w14:textId="77777777" w:rsidR="0042216A" w:rsidRDefault="00000000" w:rsidP="000634C9">
            <w:pPr>
              <w:pStyle w:val="Days"/>
            </w:pPr>
            <w:sdt>
              <w:sdtPr>
                <w:id w:val="84742342"/>
                <w:placeholder>
                  <w:docPart w:val="75B005F8C3904D0E969271EF1C033228"/>
                </w:placeholder>
                <w:temporary/>
                <w:showingPlcHdr/>
                <w15:appearance w15:val="hidden"/>
              </w:sdtPr>
              <w:sdtContent>
                <w:r w:rsidR="0042216A">
                  <w:t>Monday</w:t>
                </w:r>
              </w:sdtContent>
            </w:sdt>
            <w:r w:rsidR="0042216A">
              <w:t xml:space="preserve"> 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1AEAE80" w14:textId="77777777" w:rsidR="0042216A" w:rsidRDefault="00000000" w:rsidP="000634C9">
            <w:pPr>
              <w:pStyle w:val="Days"/>
            </w:pPr>
            <w:sdt>
              <w:sdtPr>
                <w:id w:val="-709098862"/>
                <w:placeholder>
                  <w:docPart w:val="264499915BDB4B43BCEB8E0444AABB59"/>
                </w:placeholder>
                <w:temporary/>
                <w:showingPlcHdr/>
                <w15:appearance w15:val="hidden"/>
              </w:sdtPr>
              <w:sdtContent>
                <w:r w:rsidR="0042216A">
                  <w:t>Tuesday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5694994" w14:textId="77777777" w:rsidR="0042216A" w:rsidRDefault="00000000" w:rsidP="000634C9">
            <w:pPr>
              <w:pStyle w:val="Days"/>
            </w:pPr>
            <w:sdt>
              <w:sdtPr>
                <w:id w:val="-486250153"/>
                <w:placeholder>
                  <w:docPart w:val="A5B3555316164281B1439665C1882AA9"/>
                </w:placeholder>
                <w:temporary/>
                <w:showingPlcHdr/>
                <w15:appearance w15:val="hidden"/>
              </w:sdtPr>
              <w:sdtContent>
                <w:r w:rsidR="0042216A">
                  <w:t>Wednesday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3388DF4" w14:textId="77777777" w:rsidR="0042216A" w:rsidRDefault="00000000" w:rsidP="000634C9">
            <w:pPr>
              <w:pStyle w:val="Days"/>
            </w:pPr>
            <w:sdt>
              <w:sdtPr>
                <w:id w:val="2015333983"/>
                <w:placeholder>
                  <w:docPart w:val="495E3AE712A84A2097D66461D88EE1AC"/>
                </w:placeholder>
                <w:temporary/>
                <w:showingPlcHdr/>
                <w15:appearance w15:val="hidden"/>
              </w:sdtPr>
              <w:sdtContent>
                <w:r w:rsidR="0042216A">
                  <w:t>Thursday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BAAA5A6" w14:textId="77777777" w:rsidR="0042216A" w:rsidRDefault="00000000" w:rsidP="000634C9">
            <w:pPr>
              <w:pStyle w:val="Days"/>
            </w:pPr>
            <w:sdt>
              <w:sdtPr>
                <w:id w:val="668295469"/>
                <w:placeholder>
                  <w:docPart w:val="0D37C22BCA47444AB0F004B1818C9C9E"/>
                </w:placeholder>
                <w:temporary/>
                <w:showingPlcHdr/>
                <w15:appearance w15:val="hidden"/>
              </w:sdtPr>
              <w:sdtContent>
                <w:r w:rsidR="0042216A">
                  <w:t>Friday</w:t>
                </w:r>
              </w:sdtContent>
            </w:sdt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CA1D39C" w14:textId="77777777" w:rsidR="0042216A" w:rsidRDefault="00000000" w:rsidP="000634C9">
            <w:pPr>
              <w:pStyle w:val="Days"/>
            </w:pPr>
            <w:sdt>
              <w:sdtPr>
                <w:id w:val="1241525535"/>
                <w:placeholder>
                  <w:docPart w:val="F6A8558ADE004E3593CD10CA048A5CD6"/>
                </w:placeholder>
                <w:temporary/>
                <w:showingPlcHdr/>
                <w15:appearance w15:val="hidden"/>
              </w:sdtPr>
              <w:sdtContent>
                <w:r w:rsidR="0042216A">
                  <w:t>Saturday</w:t>
                </w:r>
              </w:sdtContent>
            </w:sdt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73FB65A" w14:textId="77777777" w:rsidR="0042216A" w:rsidRDefault="00000000" w:rsidP="000634C9">
            <w:pPr>
              <w:pStyle w:val="Days"/>
            </w:pPr>
            <w:sdt>
              <w:sdtPr>
                <w:id w:val="1135604971"/>
                <w:placeholder>
                  <w:docPart w:val="1B28206396FB44D6BCA3F12276B26D79"/>
                </w:placeholder>
                <w:temporary/>
                <w:showingPlcHdr/>
                <w15:appearance w15:val="hidden"/>
              </w:sdtPr>
              <w:sdtContent>
                <w:r w:rsidR="0042216A">
                  <w:t>Sunday</w:t>
                </w:r>
              </w:sdtContent>
            </w:sdt>
          </w:p>
        </w:tc>
      </w:tr>
      <w:tr w:rsidR="001D35E9" w14:paraId="658A27E1" w14:textId="77777777" w:rsidTr="00D4708D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C912B6" w14:textId="77777777" w:rsidR="001D35E9" w:rsidRDefault="001D35E9" w:rsidP="001D35E9">
            <w:pPr>
              <w:pStyle w:val="Dates"/>
            </w:pP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DF865D" w14:textId="77777777" w:rsidR="001D35E9" w:rsidRDefault="001D35E9" w:rsidP="001D35E9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328B1B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F652D" w14:textId="77777777" w:rsidR="001D35E9" w:rsidRDefault="001D35E9" w:rsidP="001D35E9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A92513" w14:textId="77777777" w:rsidR="001D35E9" w:rsidRDefault="001D35E9" w:rsidP="001D35E9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000671" w14:textId="5CBEBDAE" w:rsidR="001D35E9" w:rsidRDefault="001D35E9" w:rsidP="001D35E9">
            <w:pPr>
              <w:pStyle w:val="Dates"/>
            </w:pP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041444" w14:textId="6544C70C" w:rsidR="001D35E9" w:rsidRDefault="00B67F79" w:rsidP="001D35E9">
            <w:pPr>
              <w:pStyle w:val="Dates"/>
            </w:pPr>
            <w:r>
              <w:t>1</w:t>
            </w:r>
          </w:p>
        </w:tc>
      </w:tr>
      <w:tr w:rsidR="001D35E9" w14:paraId="6E93831A" w14:textId="77777777" w:rsidTr="00D4708D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28BEE8" w14:textId="77777777" w:rsidR="001D35E9" w:rsidRDefault="001D35E9" w:rsidP="001D35E9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30676E" w14:textId="77777777" w:rsidR="001D35E9" w:rsidRDefault="001D35E9" w:rsidP="001D35E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FCB3B0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864F29" w14:textId="77777777" w:rsidR="001D35E9" w:rsidRDefault="001D35E9" w:rsidP="001D35E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97CB36" w14:textId="77777777" w:rsidR="001D35E9" w:rsidRDefault="001D35E9" w:rsidP="001D35E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5B9F13" w14:textId="77777777" w:rsidR="001D35E9" w:rsidRDefault="001D35E9" w:rsidP="001D35E9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F2682F" w14:textId="77777777" w:rsidR="001D35E9" w:rsidRDefault="001D35E9" w:rsidP="001D35E9">
            <w:pPr>
              <w:pStyle w:val="Dates"/>
            </w:pPr>
          </w:p>
        </w:tc>
      </w:tr>
      <w:tr w:rsidR="001D35E9" w14:paraId="7628A82F" w14:textId="77777777" w:rsidTr="00D4708D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1966D9" w14:textId="63E10A8D" w:rsidR="001D35E9" w:rsidRDefault="00B67F79" w:rsidP="001D35E9">
            <w:pPr>
              <w:pStyle w:val="Dates"/>
            </w:pPr>
            <w:r>
              <w:t>2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8B4F26" w14:textId="0D200269" w:rsidR="001D35E9" w:rsidRDefault="00B67F79" w:rsidP="001D35E9">
            <w:pPr>
              <w:pStyle w:val="Dates"/>
            </w:pPr>
            <w:r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68471D" w14:textId="1D012E3E" w:rsidR="001D35E9" w:rsidRDefault="00B67F79" w:rsidP="001D35E9">
            <w:pPr>
              <w:pStyle w:val="Dates"/>
            </w:pPr>
            <w:r>
              <w:t>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7CE300" w14:textId="2FE88FE9" w:rsidR="001D35E9" w:rsidRDefault="00B67F79" w:rsidP="001D35E9">
            <w:pPr>
              <w:pStyle w:val="Dates"/>
            </w:pPr>
            <w:r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1D4B12" w14:textId="108F3AD0" w:rsidR="001D35E9" w:rsidRDefault="00B67F79" w:rsidP="001D35E9">
            <w:pPr>
              <w:pStyle w:val="Dates"/>
            </w:pPr>
            <w:r>
              <w:t>6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D5C3BB" w14:textId="0061E9B1" w:rsidR="001D35E9" w:rsidRDefault="00B67F79" w:rsidP="001D35E9">
            <w:pPr>
              <w:pStyle w:val="Dates"/>
            </w:pPr>
            <w:r>
              <w:t>7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C2E71A" w14:textId="348F2EF4" w:rsidR="001D35E9" w:rsidRDefault="00B67F79" w:rsidP="001D35E9">
            <w:pPr>
              <w:pStyle w:val="Dates"/>
            </w:pPr>
            <w:r>
              <w:t>8</w:t>
            </w:r>
          </w:p>
        </w:tc>
      </w:tr>
      <w:tr w:rsidR="001D35E9" w14:paraId="63ACE017" w14:textId="77777777" w:rsidTr="00D4708D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C907D1" w14:textId="44592CD5" w:rsidR="001D35E9" w:rsidRDefault="00A809CB" w:rsidP="001D35E9">
            <w:pPr>
              <w:pStyle w:val="Dates"/>
            </w:pPr>
            <w:r>
              <w:t>Full Run</w:t>
            </w: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3D9068" w14:textId="6BEEA372" w:rsidR="001D35E9" w:rsidRDefault="00A809CB" w:rsidP="001D35E9">
            <w:pPr>
              <w:pStyle w:val="Dates"/>
            </w:pPr>
            <w:r>
              <w:t>Teaser Day 8-3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D99117" w14:textId="0BDEECDB" w:rsidR="001D35E9" w:rsidRDefault="00A809CB" w:rsidP="001D35E9">
            <w:pPr>
              <w:pStyle w:val="Dates"/>
            </w:pPr>
            <w:r>
              <w:t>Parent night 6pm call at 4pm</w:t>
            </w: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9FF8BE" w14:textId="029DF92D" w:rsidR="001D35E9" w:rsidRDefault="00A809CB" w:rsidP="001D35E9">
            <w:pPr>
              <w:pStyle w:val="Dates"/>
            </w:pPr>
            <w:r>
              <w:t xml:space="preserve">Opening night </w:t>
            </w:r>
            <w:proofErr w:type="gramStart"/>
            <w:r>
              <w:t>call @</w:t>
            </w:r>
            <w:proofErr w:type="gramEnd"/>
            <w:r>
              <w:t>5pm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16859E" w14:textId="7411613F" w:rsidR="001D35E9" w:rsidRDefault="00A809CB" w:rsidP="001D35E9">
            <w:pPr>
              <w:pStyle w:val="Dates"/>
            </w:pPr>
            <w:r>
              <w:t xml:space="preserve">Show night </w:t>
            </w:r>
            <w:proofErr w:type="gramStart"/>
            <w:r>
              <w:t>call @</w:t>
            </w:r>
            <w:proofErr w:type="gramEnd"/>
            <w:r>
              <w:t>5pm</w:t>
            </w: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10A3C9" w14:textId="5E357A08" w:rsidR="001D35E9" w:rsidRDefault="00A809CB" w:rsidP="001D35E9">
            <w:pPr>
              <w:pStyle w:val="Dates"/>
            </w:pPr>
            <w:r>
              <w:t xml:space="preserve">Show night </w:t>
            </w:r>
            <w:proofErr w:type="gramStart"/>
            <w:r>
              <w:t>call @</w:t>
            </w:r>
            <w:proofErr w:type="gramEnd"/>
            <w:r>
              <w:t>5pm</w:t>
            </w: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68485C" w14:textId="77777777" w:rsidR="001D35E9" w:rsidRDefault="001D35E9" w:rsidP="001D35E9">
            <w:pPr>
              <w:pStyle w:val="Dates"/>
            </w:pPr>
          </w:p>
        </w:tc>
      </w:tr>
      <w:tr w:rsidR="001D35E9" w14:paraId="6DC9F056" w14:textId="77777777" w:rsidTr="00D4708D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1DB70E" w14:textId="44D90FCA" w:rsidR="001D35E9" w:rsidRDefault="00B67F79" w:rsidP="001D35E9">
            <w:pPr>
              <w:pStyle w:val="Dates"/>
            </w:pPr>
            <w:r>
              <w:t>9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049915" w14:textId="5CEB2822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71A45B" w14:textId="03D4D9CC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BAF5DA" w14:textId="7113F931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7667EA" w14:textId="41CB7627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3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7D4CED" w14:textId="1F161A6E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4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FD26E5" w14:textId="691E78C8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5</w:t>
            </w:r>
          </w:p>
        </w:tc>
      </w:tr>
      <w:tr w:rsidR="001D35E9" w14:paraId="246EC520" w14:textId="77777777" w:rsidTr="00D4708D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160894" w14:textId="77777777" w:rsidR="001D35E9" w:rsidRDefault="001D35E9" w:rsidP="001D35E9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5400FD" w14:textId="77777777" w:rsidR="001D35E9" w:rsidRDefault="001D35E9" w:rsidP="001D35E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6C10D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18F314" w14:textId="77777777" w:rsidR="001D35E9" w:rsidRDefault="001D35E9" w:rsidP="001D35E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321A8F" w14:textId="77777777" w:rsidR="001D35E9" w:rsidRDefault="001D35E9" w:rsidP="001D35E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31C70E" w14:textId="77777777" w:rsidR="001D35E9" w:rsidRDefault="001D35E9" w:rsidP="001D35E9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AE152B" w14:textId="77777777" w:rsidR="001D35E9" w:rsidRDefault="001D35E9" w:rsidP="001D35E9">
            <w:pPr>
              <w:pStyle w:val="Dates"/>
            </w:pPr>
          </w:p>
        </w:tc>
      </w:tr>
      <w:tr w:rsidR="001D35E9" w14:paraId="77D3C6C6" w14:textId="77777777" w:rsidTr="00D4708D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8D206F" w14:textId="6558708E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6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9222AEC" w14:textId="783AC9B8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D58F73" w14:textId="40228D97" w:rsidR="001D35E9" w:rsidRDefault="001D35E9" w:rsidP="001D35E9">
            <w:pPr>
              <w:pStyle w:val="Dates"/>
            </w:pPr>
            <w:r w:rsidRPr="0060698B">
              <w:t>1</w:t>
            </w:r>
            <w:r w:rsidR="00B67F79">
              <w:t>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ED2850" w14:textId="7A2BDDE5" w:rsidR="001D35E9" w:rsidRDefault="00B67F79" w:rsidP="001D35E9">
            <w:pPr>
              <w:pStyle w:val="Dates"/>
            </w:pPr>
            <w:r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30505E" w14:textId="33DD5B93" w:rsidR="001D35E9" w:rsidRDefault="001D35E9" w:rsidP="001D35E9">
            <w:pPr>
              <w:pStyle w:val="Dates"/>
            </w:pPr>
            <w:r w:rsidRPr="0060698B">
              <w:t>2</w:t>
            </w:r>
            <w:r w:rsidR="00B67F79">
              <w:t>0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87EEAE" w14:textId="2EFDC25E" w:rsidR="001D35E9" w:rsidRDefault="001D35E9" w:rsidP="001D35E9">
            <w:pPr>
              <w:pStyle w:val="Dates"/>
            </w:pPr>
            <w:r w:rsidRPr="0060698B">
              <w:t>2</w:t>
            </w:r>
            <w:r w:rsidR="00B67F79">
              <w:t>1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DC5C75" w14:textId="6DEA2C38" w:rsidR="001D35E9" w:rsidRDefault="001D35E9" w:rsidP="001D35E9">
            <w:pPr>
              <w:pStyle w:val="Dates"/>
            </w:pPr>
            <w:r w:rsidRPr="0060698B">
              <w:t>2</w:t>
            </w:r>
            <w:r w:rsidR="00B67F79">
              <w:t>2</w:t>
            </w:r>
          </w:p>
        </w:tc>
      </w:tr>
      <w:tr w:rsidR="001D35E9" w14:paraId="435FE058" w14:textId="77777777" w:rsidTr="00D4708D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7D84B5" w14:textId="77777777" w:rsidR="001D35E9" w:rsidRDefault="001D35E9" w:rsidP="001D35E9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458C115" w14:textId="77777777" w:rsidR="001D35E9" w:rsidRDefault="001D35E9" w:rsidP="001D35E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F43EB7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169E2A" w14:textId="77777777" w:rsidR="001D35E9" w:rsidRDefault="001D35E9" w:rsidP="001D35E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BE8720" w14:textId="77777777" w:rsidR="001D35E9" w:rsidRDefault="001D35E9" w:rsidP="001D35E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52B69C" w14:textId="77777777" w:rsidR="001D35E9" w:rsidRDefault="001D35E9" w:rsidP="001D35E9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A344C4B" w14:textId="77777777" w:rsidR="001D35E9" w:rsidRDefault="001D35E9" w:rsidP="001D35E9">
            <w:pPr>
              <w:pStyle w:val="Dates"/>
            </w:pPr>
          </w:p>
        </w:tc>
      </w:tr>
      <w:tr w:rsidR="001D35E9" w14:paraId="3F38D012" w14:textId="77777777" w:rsidTr="00D4708D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E56A0" w14:textId="201DC35F" w:rsidR="001D35E9" w:rsidRDefault="001D35E9" w:rsidP="001D35E9">
            <w:pPr>
              <w:pStyle w:val="Dates"/>
            </w:pPr>
            <w:r w:rsidRPr="0060698B">
              <w:t>2</w:t>
            </w:r>
            <w:r w:rsidR="00B67F79">
              <w:t>3</w:t>
            </w: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BE1CFB" w14:textId="213AC48A" w:rsidR="001D35E9" w:rsidRDefault="001D35E9" w:rsidP="001D35E9">
            <w:pPr>
              <w:pStyle w:val="Dates"/>
            </w:pPr>
            <w:r w:rsidRPr="0060698B">
              <w:t>2</w:t>
            </w:r>
            <w:r w:rsidR="00B67F79">
              <w:t>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6A8F64" w14:textId="2519FE74" w:rsidR="001D35E9" w:rsidRDefault="001D35E9" w:rsidP="001D35E9">
            <w:pPr>
              <w:pStyle w:val="Dates"/>
            </w:pPr>
            <w:r w:rsidRPr="0060698B">
              <w:t>2</w:t>
            </w:r>
            <w:r w:rsidR="00B67F79">
              <w:t>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BD0BC" w14:textId="406C2A94" w:rsidR="001D35E9" w:rsidRDefault="001D35E9" w:rsidP="001D35E9">
            <w:pPr>
              <w:pStyle w:val="Dates"/>
            </w:pPr>
            <w:r w:rsidRPr="0060698B">
              <w:t>2</w:t>
            </w:r>
            <w:r w:rsidR="00B67F79">
              <w:t>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539B3C" w14:textId="705ACB07" w:rsidR="001D35E9" w:rsidRDefault="001D35E9" w:rsidP="001D35E9">
            <w:pPr>
              <w:pStyle w:val="Dates"/>
            </w:pPr>
            <w:r w:rsidRPr="0060698B">
              <w:t>2</w:t>
            </w:r>
            <w:r w:rsidR="00B67F79">
              <w:t>7</w:t>
            </w: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770598" w14:textId="39792D08" w:rsidR="001D35E9" w:rsidRDefault="00B67F79" w:rsidP="001D35E9">
            <w:pPr>
              <w:pStyle w:val="Dates"/>
            </w:pPr>
            <w:r>
              <w:t>28</w:t>
            </w: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1E65EC" w14:textId="77777777" w:rsidR="001D35E9" w:rsidRDefault="001D35E9" w:rsidP="001D35E9">
            <w:pPr>
              <w:pStyle w:val="Dates"/>
            </w:pPr>
          </w:p>
        </w:tc>
      </w:tr>
      <w:tr w:rsidR="00362C98" w14:paraId="109177CE" w14:textId="77777777" w:rsidTr="00D4708D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932B5E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F36D0C" w14:textId="77777777" w:rsidR="0042216A" w:rsidRDefault="0042216A" w:rsidP="000634C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AB2C2A" w14:textId="77777777" w:rsidR="0042216A" w:rsidRDefault="0042216A" w:rsidP="000634C9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CA458B" w14:textId="77777777" w:rsidR="0042216A" w:rsidRDefault="0042216A" w:rsidP="000634C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DAD0DF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8BB9A6" w14:textId="77777777" w:rsidR="0042216A" w:rsidRDefault="0042216A" w:rsidP="000634C9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5E0FD1" w14:textId="77777777" w:rsidR="0042216A" w:rsidRDefault="0042216A" w:rsidP="000634C9">
            <w:pPr>
              <w:pStyle w:val="Dates"/>
            </w:pPr>
          </w:p>
        </w:tc>
      </w:tr>
      <w:tr w:rsidR="00362C98" w14:paraId="1BE3CC2B" w14:textId="77777777" w:rsidTr="00D4708D">
        <w:tc>
          <w:tcPr>
            <w:tcW w:w="7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ADDA20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95DD20" w14:textId="77777777" w:rsidR="0042216A" w:rsidRDefault="0042216A" w:rsidP="000634C9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50C82D" w14:textId="77777777" w:rsidR="0042216A" w:rsidRDefault="0042216A" w:rsidP="000634C9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1C3EFE" w14:textId="77777777" w:rsidR="0042216A" w:rsidRDefault="0042216A" w:rsidP="000634C9">
            <w:pPr>
              <w:pStyle w:val="Dates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A9452E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CFC44F" w14:textId="77777777" w:rsidR="0042216A" w:rsidRDefault="0042216A" w:rsidP="000634C9">
            <w:pPr>
              <w:pStyle w:val="Dates"/>
            </w:pPr>
          </w:p>
        </w:tc>
        <w:tc>
          <w:tcPr>
            <w:tcW w:w="72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AB04CB" w14:textId="77777777" w:rsidR="0042216A" w:rsidRDefault="0042216A" w:rsidP="000634C9">
            <w:pPr>
              <w:pStyle w:val="Dates"/>
            </w:pPr>
          </w:p>
        </w:tc>
      </w:tr>
      <w:tr w:rsidR="00362C98" w14:paraId="579063B7" w14:textId="77777777" w:rsidTr="00D4708D">
        <w:trPr>
          <w:trHeight w:hRule="exact" w:val="720"/>
        </w:trPr>
        <w:tc>
          <w:tcPr>
            <w:tcW w:w="72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1C6118" w14:textId="77777777" w:rsidR="0042216A" w:rsidRDefault="0042216A" w:rsidP="000634C9">
            <w:pPr>
              <w:pStyle w:val="Dates"/>
            </w:pPr>
          </w:p>
        </w:tc>
        <w:tc>
          <w:tcPr>
            <w:tcW w:w="71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C59689" w14:textId="77777777" w:rsidR="0042216A" w:rsidRDefault="0042216A" w:rsidP="000634C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B2CBDD0" w14:textId="77777777" w:rsidR="0042216A" w:rsidRDefault="0042216A" w:rsidP="000634C9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7ACFAB" w14:textId="77777777" w:rsidR="0042216A" w:rsidRDefault="0042216A" w:rsidP="000634C9">
            <w:pPr>
              <w:pStyle w:val="Dates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7DBDBE" w14:textId="77777777" w:rsidR="0042216A" w:rsidRDefault="0042216A" w:rsidP="000634C9">
            <w:pPr>
              <w:pStyle w:val="Dates"/>
            </w:pPr>
          </w:p>
        </w:tc>
        <w:tc>
          <w:tcPr>
            <w:tcW w:w="71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E50E26" w14:textId="77777777" w:rsidR="0042216A" w:rsidRDefault="0042216A" w:rsidP="000634C9">
            <w:pPr>
              <w:pStyle w:val="Dates"/>
            </w:pPr>
          </w:p>
        </w:tc>
        <w:tc>
          <w:tcPr>
            <w:tcW w:w="72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5C7F66" w14:textId="77777777" w:rsidR="0042216A" w:rsidRDefault="0042216A" w:rsidP="000634C9">
            <w:pPr>
              <w:pStyle w:val="Dates"/>
            </w:pPr>
          </w:p>
        </w:tc>
      </w:tr>
      <w:tr w:rsidR="0042216A" w14:paraId="16E2DAC6" w14:textId="77777777" w:rsidTr="00D4708D">
        <w:trPr>
          <w:trHeight w:hRule="exact" w:val="191"/>
        </w:trPr>
        <w:tc>
          <w:tcPr>
            <w:tcW w:w="1230" w:type="pct"/>
            <w:gridSpan w:val="2"/>
            <w:tcBorders>
              <w:top w:val="single" w:sz="8" w:space="0" w:color="BFBFBF" w:themeColor="background1" w:themeShade="BF"/>
            </w:tcBorders>
          </w:tcPr>
          <w:p w14:paraId="594E4064" w14:textId="77777777" w:rsidR="0042216A" w:rsidRDefault="0042216A" w:rsidP="00C56417"/>
        </w:tc>
        <w:tc>
          <w:tcPr>
            <w:tcW w:w="1303" w:type="pct"/>
            <w:gridSpan w:val="3"/>
            <w:tcBorders>
              <w:top w:val="single" w:sz="8" w:space="0" w:color="BFBFBF" w:themeColor="background1" w:themeShade="BF"/>
            </w:tcBorders>
          </w:tcPr>
          <w:p w14:paraId="2A091F29" w14:textId="77777777" w:rsidR="0042216A" w:rsidRDefault="0042216A" w:rsidP="00C56417"/>
        </w:tc>
        <w:tc>
          <w:tcPr>
            <w:tcW w:w="1305" w:type="pct"/>
            <w:gridSpan w:val="3"/>
            <w:tcBorders>
              <w:top w:val="single" w:sz="8" w:space="0" w:color="BFBFBF" w:themeColor="background1" w:themeShade="BF"/>
            </w:tcBorders>
          </w:tcPr>
          <w:p w14:paraId="3AFD31C6" w14:textId="77777777" w:rsidR="0042216A" w:rsidRDefault="0042216A" w:rsidP="00C56417"/>
        </w:tc>
        <w:tc>
          <w:tcPr>
            <w:tcW w:w="1161" w:type="pct"/>
            <w:gridSpan w:val="3"/>
            <w:tcBorders>
              <w:top w:val="single" w:sz="8" w:space="0" w:color="BFBFBF" w:themeColor="background1" w:themeShade="BF"/>
            </w:tcBorders>
          </w:tcPr>
          <w:p w14:paraId="1E6B5684" w14:textId="77777777" w:rsidR="0042216A" w:rsidRDefault="0042216A" w:rsidP="00C56417"/>
        </w:tc>
      </w:tr>
    </w:tbl>
    <w:p w14:paraId="56389EF2" w14:textId="77777777" w:rsidR="00876749" w:rsidRDefault="00876749" w:rsidP="00876749"/>
    <w:p w14:paraId="55368626" w14:textId="77777777" w:rsidR="0076400B" w:rsidRDefault="0076400B" w:rsidP="0076400B">
      <w:pPr>
        <w:sectPr w:rsidR="0076400B" w:rsidSect="0091676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19"/>
        <w:gridCol w:w="360"/>
        <w:gridCol w:w="2025"/>
        <w:gridCol w:w="1114"/>
        <w:gridCol w:w="943"/>
        <w:gridCol w:w="2057"/>
        <w:gridCol w:w="775"/>
        <w:gridCol w:w="650"/>
        <w:gridCol w:w="632"/>
        <w:gridCol w:w="2170"/>
      </w:tblGrid>
      <w:tr w:rsidR="0076400B" w14:paraId="1D69EEBD" w14:textId="77777777" w:rsidTr="00B67F79">
        <w:tc>
          <w:tcPr>
            <w:tcW w:w="4034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37FCC9D" w14:textId="6FB19F6F" w:rsidR="0076400B" w:rsidRDefault="001941C3" w:rsidP="000E7125">
            <w:pPr>
              <w:pStyle w:val="Month"/>
              <w:jc w:val="right"/>
            </w:pPr>
            <w:r w:rsidRPr="001941C3">
              <w:rPr>
                <w:szCs w:val="96"/>
              </w:rPr>
              <w:lastRenderedPageBreak/>
              <w:t>Shrek</w:t>
            </w:r>
            <w:r w:rsidR="006275A4">
              <w:rPr>
                <w:sz w:val="72"/>
                <w:szCs w:val="72"/>
              </w:rPr>
              <w:t>-</w:t>
            </w:r>
            <w:r w:rsidR="00B67F79">
              <w:t>N</w:t>
            </w:r>
            <w:r w:rsidR="0076400B">
              <w:t>ovember</w:t>
            </w:r>
          </w:p>
        </w:tc>
        <w:tc>
          <w:tcPr>
            <w:tcW w:w="966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D98FAF" w14:textId="77777777" w:rsidR="0076400B" w:rsidRDefault="001D35E9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6D6D2B98" w14:textId="77777777" w:rsidTr="00B67F79">
        <w:tc>
          <w:tcPr>
            <w:tcW w:w="4034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3F88B0D" w14:textId="77777777" w:rsidR="0076400B" w:rsidRDefault="0076400B" w:rsidP="003A3808">
            <w:pPr>
              <w:pStyle w:val="NoSpacing"/>
            </w:pPr>
          </w:p>
        </w:tc>
        <w:tc>
          <w:tcPr>
            <w:tcW w:w="966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0FB22A6" w14:textId="77777777" w:rsidR="0076400B" w:rsidRDefault="0076400B" w:rsidP="003A3808">
            <w:pPr>
              <w:pStyle w:val="NoSpacing"/>
            </w:pPr>
          </w:p>
        </w:tc>
      </w:tr>
      <w:tr w:rsidR="0076400B" w14:paraId="092A5EB9" w14:textId="77777777" w:rsidTr="00D176F7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02E58A3" w14:textId="77777777" w:rsidR="0076400B" w:rsidRDefault="00000000" w:rsidP="003A3808">
            <w:pPr>
              <w:pStyle w:val="Days"/>
            </w:pPr>
            <w:sdt>
              <w:sdtPr>
                <w:id w:val="1070845556"/>
                <w:placeholder>
                  <w:docPart w:val="7D0500B7CAEE4F8E987501F38E24A1FD"/>
                </w:placeholder>
                <w:temporary/>
                <w:showingPlcHdr/>
                <w15:appearance w15:val="hidden"/>
              </w:sdtPr>
              <w:sdtContent>
                <w:r w:rsidR="0076400B">
                  <w:t>Monday</w:t>
                </w:r>
              </w:sdtContent>
            </w:sdt>
            <w:r w:rsidR="0076400B">
              <w:t xml:space="preserve"> </w:t>
            </w:r>
          </w:p>
        </w:tc>
        <w:tc>
          <w:tcPr>
            <w:tcW w:w="717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D0B26C7" w14:textId="77777777" w:rsidR="0076400B" w:rsidRDefault="00000000" w:rsidP="003A3808">
            <w:pPr>
              <w:pStyle w:val="Days"/>
            </w:pPr>
            <w:sdt>
              <w:sdtPr>
                <w:id w:val="-1747179157"/>
                <w:placeholder>
                  <w:docPart w:val="8CCFE77D21A548BA8FDEA86258FFAFF1"/>
                </w:placeholder>
                <w:temporary/>
                <w:showingPlcHdr/>
                <w15:appearance w15:val="hidden"/>
              </w:sdtPr>
              <w:sdtContent>
                <w:r w:rsidR="0076400B">
                  <w:t>Tuesday</w:t>
                </w:r>
              </w:sdtContent>
            </w:sdt>
          </w:p>
        </w:tc>
        <w:tc>
          <w:tcPr>
            <w:tcW w:w="69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FDB77AA" w14:textId="77777777" w:rsidR="0076400B" w:rsidRDefault="00000000" w:rsidP="003A3808">
            <w:pPr>
              <w:pStyle w:val="Days"/>
            </w:pPr>
            <w:sdt>
              <w:sdtPr>
                <w:id w:val="934473078"/>
                <w:placeholder>
                  <w:docPart w:val="66678C95B9794EAE9772676842244335"/>
                </w:placeholder>
                <w:temporary/>
                <w:showingPlcHdr/>
                <w15:appearance w15:val="hidden"/>
              </w:sdtPr>
              <w:sdtContent>
                <w:r w:rsidR="0076400B">
                  <w:t>Wednesday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18A604A" w14:textId="77777777" w:rsidR="0076400B" w:rsidRDefault="00000000" w:rsidP="003A3808">
            <w:pPr>
              <w:pStyle w:val="Days"/>
            </w:pPr>
            <w:sdt>
              <w:sdtPr>
                <w:id w:val="589665654"/>
                <w:placeholder>
                  <w:docPart w:val="91E2726A9CB5414A979F4CEC796A5625"/>
                </w:placeholder>
                <w:temporary/>
                <w:showingPlcHdr/>
                <w15:appearance w15:val="hidden"/>
              </w:sdtPr>
              <w:sdtContent>
                <w:r w:rsidR="0076400B">
                  <w:t>Thursday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49CE52D" w14:textId="77777777" w:rsidR="0076400B" w:rsidRDefault="00000000" w:rsidP="003A3808">
            <w:pPr>
              <w:pStyle w:val="Days"/>
            </w:pPr>
            <w:sdt>
              <w:sdtPr>
                <w:id w:val="826008470"/>
                <w:placeholder>
                  <w:docPart w:val="E596876B05EA47EDA8C6EF46FF8497E0"/>
                </w:placeholder>
                <w:temporary/>
                <w:showingPlcHdr/>
                <w15:appearance w15:val="hidden"/>
              </w:sdtPr>
              <w:sdtContent>
                <w:r w:rsidR="0076400B">
                  <w:t>Friday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210D792" w14:textId="77777777" w:rsidR="0076400B" w:rsidRDefault="00000000" w:rsidP="003A3808">
            <w:pPr>
              <w:pStyle w:val="Days"/>
            </w:pPr>
            <w:sdt>
              <w:sdtPr>
                <w:id w:val="1417443425"/>
                <w:placeholder>
                  <w:docPart w:val="892322B08E264AACB7BB9AAE5A8EC8F3"/>
                </w:placeholder>
                <w:temporary/>
                <w:showingPlcHdr/>
                <w15:appearance w15:val="hidden"/>
              </w:sdtPr>
              <w:sdtContent>
                <w:r w:rsidR="0076400B">
                  <w:t>Saturday</w:t>
                </w:r>
              </w:sdtContent>
            </w:sdt>
          </w:p>
        </w:tc>
        <w:tc>
          <w:tcPr>
            <w:tcW w:w="74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B2AEF48" w14:textId="77777777" w:rsidR="0076400B" w:rsidRDefault="00000000" w:rsidP="003A3808">
            <w:pPr>
              <w:pStyle w:val="Days"/>
            </w:pPr>
            <w:sdt>
              <w:sdtPr>
                <w:id w:val="1776664542"/>
                <w:placeholder>
                  <w:docPart w:val="70739D39E9CB4F87A7BCDB48FA3931D7"/>
                </w:placeholder>
                <w:temporary/>
                <w:showingPlcHdr/>
                <w15:appearance w15:val="hidden"/>
              </w:sdtPr>
              <w:sdtContent>
                <w:r w:rsidR="0076400B">
                  <w:t>Sunday</w:t>
                </w:r>
              </w:sdtContent>
            </w:sdt>
          </w:p>
        </w:tc>
      </w:tr>
      <w:tr w:rsidR="001D35E9" w14:paraId="703AEC4C" w14:textId="77777777" w:rsidTr="00D176F7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09036" w14:textId="77777777" w:rsidR="001D35E9" w:rsidRDefault="001D35E9" w:rsidP="001D35E9">
            <w:pPr>
              <w:pStyle w:val="Dates"/>
            </w:pPr>
          </w:p>
        </w:tc>
        <w:tc>
          <w:tcPr>
            <w:tcW w:w="717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293984" w14:textId="77777777" w:rsidR="001D35E9" w:rsidRDefault="001D35E9" w:rsidP="001D35E9">
            <w:pPr>
              <w:pStyle w:val="Dates"/>
            </w:pPr>
          </w:p>
        </w:tc>
        <w:tc>
          <w:tcPr>
            <w:tcW w:w="69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9044E3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AF7A54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F4B565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DFA51A" w14:textId="77777777" w:rsidR="001D35E9" w:rsidRDefault="001D35E9" w:rsidP="001D35E9">
            <w:pPr>
              <w:pStyle w:val="Dates"/>
            </w:pPr>
            <w:r w:rsidRPr="004040A3">
              <w:t>1</w:t>
            </w:r>
          </w:p>
        </w:tc>
        <w:tc>
          <w:tcPr>
            <w:tcW w:w="74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CDC63E" w14:textId="77777777" w:rsidR="001D35E9" w:rsidRDefault="001D35E9" w:rsidP="001D35E9">
            <w:pPr>
              <w:pStyle w:val="Dates"/>
            </w:pPr>
            <w:r w:rsidRPr="004040A3">
              <w:t>2</w:t>
            </w:r>
          </w:p>
        </w:tc>
      </w:tr>
      <w:tr w:rsidR="001D35E9" w14:paraId="1DD647ED" w14:textId="77777777" w:rsidTr="00D176F7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80D28" w14:textId="77777777" w:rsidR="001D35E9" w:rsidRDefault="001D35E9" w:rsidP="001D35E9">
            <w:pPr>
              <w:pStyle w:val="Dates"/>
            </w:pPr>
          </w:p>
        </w:tc>
        <w:tc>
          <w:tcPr>
            <w:tcW w:w="717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6D8096" w14:textId="77777777" w:rsidR="001D35E9" w:rsidRDefault="001D35E9" w:rsidP="001D35E9">
            <w:pPr>
              <w:pStyle w:val="Dates"/>
            </w:pPr>
          </w:p>
        </w:tc>
        <w:tc>
          <w:tcPr>
            <w:tcW w:w="69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EAD828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32BF4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6A1D0A" w14:textId="77777777" w:rsidR="001D35E9" w:rsidRDefault="001D35E9" w:rsidP="001D35E9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E8C39B" w14:textId="77777777" w:rsidR="001D35E9" w:rsidRDefault="001D35E9" w:rsidP="001D35E9">
            <w:pPr>
              <w:pStyle w:val="Dates"/>
            </w:pPr>
          </w:p>
        </w:tc>
        <w:tc>
          <w:tcPr>
            <w:tcW w:w="74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A4C2E8" w14:textId="77777777" w:rsidR="001D35E9" w:rsidRDefault="001D35E9" w:rsidP="001D35E9">
            <w:pPr>
              <w:pStyle w:val="Dates"/>
            </w:pPr>
          </w:p>
        </w:tc>
      </w:tr>
      <w:tr w:rsidR="001D35E9" w14:paraId="7C6577DB" w14:textId="77777777" w:rsidTr="00D176F7">
        <w:trPr>
          <w:trHeight w:val="1699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583C90" w14:textId="77777777" w:rsidR="001D35E9" w:rsidRDefault="001D35E9" w:rsidP="001D35E9">
            <w:pPr>
              <w:pStyle w:val="Dates"/>
            </w:pPr>
            <w:r w:rsidRPr="004040A3">
              <w:t>3</w:t>
            </w:r>
          </w:p>
          <w:p w14:paraId="6880CA33" w14:textId="77777777" w:rsidR="007F0101" w:rsidRDefault="007F0101" w:rsidP="007F0101">
            <w:pPr>
              <w:pStyle w:val="Dates"/>
            </w:pPr>
            <w:r>
              <w:t xml:space="preserve">All Cast </w:t>
            </w:r>
          </w:p>
          <w:p w14:paraId="40921C80" w14:textId="2FD9F293" w:rsidR="007F0101" w:rsidRDefault="007F0101" w:rsidP="007F0101">
            <w:pPr>
              <w:pStyle w:val="Dates"/>
            </w:pPr>
            <w:r>
              <w:t>3:45-6:30</w:t>
            </w:r>
          </w:p>
        </w:tc>
        <w:tc>
          <w:tcPr>
            <w:tcW w:w="717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7A8F36" w14:textId="77777777" w:rsidR="001D35E9" w:rsidRDefault="001D35E9" w:rsidP="001D35E9">
            <w:pPr>
              <w:pStyle w:val="Dates"/>
            </w:pPr>
            <w:r w:rsidRPr="004040A3">
              <w:t>4</w:t>
            </w:r>
          </w:p>
          <w:p w14:paraId="405C2654" w14:textId="2D7748D0" w:rsidR="007F0101" w:rsidRDefault="007F0101" w:rsidP="001D35E9">
            <w:pPr>
              <w:pStyle w:val="Dates"/>
            </w:pPr>
            <w:r w:rsidRPr="007F0101">
              <w:t xml:space="preserve">Music-Don’t let me go, I know </w:t>
            </w:r>
            <w:proofErr w:type="gramStart"/>
            <w:r w:rsidRPr="007F0101">
              <w:t>it’s</w:t>
            </w:r>
            <w:proofErr w:type="gramEnd"/>
            <w:r w:rsidRPr="007F0101">
              <w:t xml:space="preserve"> today, travel song, dream comes true, who I’d be, </w:t>
            </w:r>
            <w:proofErr w:type="gramStart"/>
            <w:r w:rsidRPr="007F0101">
              <w:t>Forever</w:t>
            </w:r>
            <w:proofErr w:type="gramEnd"/>
          </w:p>
        </w:tc>
        <w:tc>
          <w:tcPr>
            <w:tcW w:w="69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C5EBC4" w14:textId="77777777" w:rsidR="001D35E9" w:rsidRDefault="001D35E9" w:rsidP="001D35E9">
            <w:pPr>
              <w:pStyle w:val="Dates"/>
            </w:pPr>
            <w:r w:rsidRPr="004040A3">
              <w:t>5</w:t>
            </w:r>
          </w:p>
          <w:p w14:paraId="5A4022A2" w14:textId="2F1B0F96" w:rsidR="007F0101" w:rsidRDefault="007F0101" w:rsidP="007F0101">
            <w:pPr>
              <w:pStyle w:val="Dates"/>
            </w:pPr>
            <w:r>
              <w:t>Music-</w:t>
            </w:r>
            <w:r w:rsidRPr="007F0101">
              <w:t xml:space="preserve">Regiment #1/ </w:t>
            </w:r>
            <w:proofErr w:type="spellStart"/>
            <w:proofErr w:type="gramStart"/>
            <w:r w:rsidRPr="007F0101">
              <w:t>R.Reprise</w:t>
            </w:r>
            <w:proofErr w:type="spellEnd"/>
            <w:proofErr w:type="gramEnd"/>
            <w:r w:rsidRPr="007F0101">
              <w:t xml:space="preserve">/ What’s up </w:t>
            </w:r>
            <w:proofErr w:type="spellStart"/>
            <w:r w:rsidRPr="007F0101">
              <w:t>Duloc</w:t>
            </w:r>
            <w:proofErr w:type="spellEnd"/>
            <w:r w:rsidRPr="007F0101">
              <w:t xml:space="preserve"> &amp; Reprise? Forever ensemble</w:t>
            </w:r>
          </w:p>
          <w:p w14:paraId="2A373777" w14:textId="7CA65313" w:rsidR="007F0101" w:rsidRDefault="007F0101" w:rsidP="001D35E9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BE9B91" w14:textId="77777777" w:rsidR="001D35E9" w:rsidRDefault="001D35E9" w:rsidP="001D35E9">
            <w:pPr>
              <w:pStyle w:val="Dates"/>
            </w:pPr>
            <w:r w:rsidRPr="004040A3">
              <w:t>6</w:t>
            </w:r>
          </w:p>
          <w:p w14:paraId="235786A1" w14:textId="30ABB484" w:rsidR="007F0101" w:rsidRDefault="007F0101" w:rsidP="001D35E9">
            <w:pPr>
              <w:pStyle w:val="Dates"/>
            </w:pPr>
            <w:r w:rsidRPr="007F0101">
              <w:t xml:space="preserve">Music-Ballad of Farquaad, Freak     Flag      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2AB641" w14:textId="77777777" w:rsidR="001D35E9" w:rsidRDefault="001D35E9" w:rsidP="001D35E9">
            <w:pPr>
              <w:pStyle w:val="Dates"/>
            </w:pPr>
            <w:r w:rsidRPr="004040A3">
              <w:t>7</w:t>
            </w:r>
          </w:p>
          <w:p w14:paraId="6FD4A361" w14:textId="7D99375C" w:rsidR="007F0101" w:rsidRDefault="007F0101" w:rsidP="001D35E9">
            <w:pPr>
              <w:pStyle w:val="Dates"/>
            </w:pPr>
            <w:r>
              <w:t>Off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8CB8B9" w14:textId="77777777" w:rsidR="001D35E9" w:rsidRDefault="001D35E9" w:rsidP="001D35E9">
            <w:pPr>
              <w:pStyle w:val="Dates"/>
            </w:pPr>
            <w:r w:rsidRPr="004040A3">
              <w:t>8</w:t>
            </w:r>
          </w:p>
        </w:tc>
        <w:tc>
          <w:tcPr>
            <w:tcW w:w="74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976E0A" w14:textId="77777777" w:rsidR="001D35E9" w:rsidRDefault="001D35E9" w:rsidP="001D35E9">
            <w:pPr>
              <w:pStyle w:val="Dates"/>
            </w:pPr>
            <w:r w:rsidRPr="004040A3">
              <w:t>9</w:t>
            </w:r>
          </w:p>
        </w:tc>
      </w:tr>
      <w:tr w:rsidR="001D35E9" w14:paraId="49ACC68D" w14:textId="77777777" w:rsidTr="003E0070">
        <w:trPr>
          <w:trHeight w:hRule="exact" w:val="1404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2D32F0" w14:textId="77777777" w:rsidR="00055427" w:rsidRDefault="007F0101" w:rsidP="001D35E9">
            <w:pPr>
              <w:pStyle w:val="Dates"/>
            </w:pPr>
            <w:r>
              <w:t>10</w:t>
            </w:r>
          </w:p>
          <w:p w14:paraId="5BB40112" w14:textId="615208DF" w:rsidR="007F0101" w:rsidRDefault="007F0101" w:rsidP="001D35E9">
            <w:pPr>
              <w:pStyle w:val="Dates"/>
            </w:pPr>
            <w:r w:rsidRPr="007F0101">
              <w:t>Music- Big Bright/ Story of my life/Goodbye song</w:t>
            </w:r>
          </w:p>
        </w:tc>
        <w:tc>
          <w:tcPr>
            <w:tcW w:w="717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3EFA3C" w14:textId="2A7EE8FD" w:rsidR="007F0101" w:rsidRDefault="007F0101" w:rsidP="007F0101">
            <w:pPr>
              <w:jc w:val="right"/>
            </w:pPr>
            <w:r>
              <w:t>11</w:t>
            </w:r>
          </w:p>
          <w:p w14:paraId="38A72A8E" w14:textId="09AADB9D" w:rsidR="007F0101" w:rsidRDefault="00D176F7" w:rsidP="007F0101">
            <w:pPr>
              <w:jc w:val="right"/>
            </w:pPr>
            <w:proofErr w:type="spellStart"/>
            <w:r>
              <w:t>Choreo</w:t>
            </w:r>
            <w:proofErr w:type="spellEnd"/>
            <w:r w:rsidR="00A052CF">
              <w:t xml:space="preserve"> Day</w:t>
            </w:r>
            <w:r>
              <w:t>- Big Bright Beautiful</w:t>
            </w:r>
            <w:r w:rsidR="00A052CF">
              <w:t xml:space="preserve">, </w:t>
            </w:r>
            <w:r w:rsidR="00D304B7">
              <w:t xml:space="preserve">What’s up </w:t>
            </w:r>
            <w:proofErr w:type="spellStart"/>
            <w:r w:rsidR="00D304B7">
              <w:t>Duloc</w:t>
            </w:r>
            <w:proofErr w:type="spellEnd"/>
            <w:r w:rsidR="00D304B7">
              <w:t xml:space="preserve"> (ense</w:t>
            </w:r>
            <w:r w:rsidR="00FC6096">
              <w:t>m</w:t>
            </w:r>
            <w:r w:rsidR="00D304B7">
              <w:t>b</w:t>
            </w:r>
            <w:r w:rsidR="00FC6096">
              <w:t>le</w:t>
            </w:r>
            <w:r w:rsidR="003E0070">
              <w:t>)</w:t>
            </w:r>
            <w:r>
              <w:t xml:space="preserve"> Story of my life</w:t>
            </w:r>
          </w:p>
          <w:p w14:paraId="43493728" w14:textId="77777777" w:rsidR="007F0101" w:rsidRDefault="007F0101" w:rsidP="00F9676E"/>
          <w:p w14:paraId="28909D85" w14:textId="77777777" w:rsidR="007F0101" w:rsidRDefault="007F0101" w:rsidP="00F9676E"/>
          <w:p w14:paraId="121494BE" w14:textId="77777777" w:rsidR="007F0101" w:rsidRDefault="007F0101" w:rsidP="00F9676E"/>
          <w:p w14:paraId="68228C7A" w14:textId="77777777" w:rsidR="007F0101" w:rsidRDefault="007F0101" w:rsidP="00F9676E"/>
          <w:p w14:paraId="2399FAC3" w14:textId="41CB3671" w:rsidR="007F0101" w:rsidRDefault="007F0101" w:rsidP="00F9676E"/>
        </w:tc>
        <w:tc>
          <w:tcPr>
            <w:tcW w:w="69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2C8A7F" w14:textId="77777777" w:rsidR="001D35E9" w:rsidRDefault="007F0101" w:rsidP="001D35E9">
            <w:pPr>
              <w:pStyle w:val="Dates"/>
            </w:pPr>
            <w:r>
              <w:t>12</w:t>
            </w:r>
          </w:p>
          <w:p w14:paraId="6535E1E8" w14:textId="19DBC387" w:rsidR="00D176F7" w:rsidRDefault="00D176F7" w:rsidP="001D35E9">
            <w:pPr>
              <w:pStyle w:val="Dates"/>
            </w:pPr>
            <w:r>
              <w:t>Music-</w:t>
            </w:r>
            <w:r w:rsidR="0000142E">
              <w:t xml:space="preserve"> Fre</w:t>
            </w:r>
            <w:r w:rsidR="00184B8F">
              <w:t>ak flag</w:t>
            </w:r>
            <w:r>
              <w:t xml:space="preserve"> Wedding </w:t>
            </w:r>
            <w:r w:rsidR="009341E8">
              <w:t>P</w:t>
            </w:r>
            <w:r>
              <w:t>rocession</w:t>
            </w:r>
            <w:r w:rsidR="009341E8">
              <w:t>/ F</w:t>
            </w:r>
            <w:r>
              <w:t xml:space="preserve">inale/ </w:t>
            </w:r>
            <w:r w:rsidR="00184B8F">
              <w:t>I’m</w:t>
            </w:r>
            <w:r>
              <w:t xml:space="preserve"> a believer </w:t>
            </w: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F15B54" w14:textId="77777777" w:rsidR="001D35E9" w:rsidRDefault="007F0101" w:rsidP="001D35E9">
            <w:pPr>
              <w:pStyle w:val="Dates"/>
            </w:pPr>
            <w:r>
              <w:t>13</w:t>
            </w:r>
          </w:p>
          <w:p w14:paraId="5F285DAB" w14:textId="242E2690" w:rsidR="00D176F7" w:rsidRDefault="00D176F7" w:rsidP="001D35E9">
            <w:pPr>
              <w:pStyle w:val="Dates"/>
            </w:pPr>
            <w:r>
              <w:t>All Cast Music Review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25CBAE" w14:textId="1D94FF37" w:rsidR="00D176F7" w:rsidRDefault="00D176F7" w:rsidP="001D35E9">
            <w:pPr>
              <w:pStyle w:val="Dates"/>
            </w:pPr>
            <w:r>
              <w:t>14</w:t>
            </w:r>
          </w:p>
          <w:p w14:paraId="2A9E418A" w14:textId="530AFA01" w:rsidR="001D35E9" w:rsidRDefault="00E26550" w:rsidP="001D35E9">
            <w:pPr>
              <w:pStyle w:val="Dates"/>
            </w:pPr>
            <w:r>
              <w:t>Off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450B80" w14:textId="13EE5AB5" w:rsidR="001D35E9" w:rsidRDefault="00D176F7" w:rsidP="001D35E9">
            <w:pPr>
              <w:pStyle w:val="Dates"/>
            </w:pPr>
            <w:r>
              <w:t>15</w:t>
            </w:r>
          </w:p>
        </w:tc>
        <w:tc>
          <w:tcPr>
            <w:tcW w:w="74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D6E21A" w14:textId="2A446E44" w:rsidR="001D35E9" w:rsidRDefault="00D176F7" w:rsidP="001D35E9">
            <w:pPr>
              <w:pStyle w:val="Dates"/>
            </w:pPr>
            <w:r>
              <w:t>16</w:t>
            </w:r>
          </w:p>
        </w:tc>
      </w:tr>
      <w:tr w:rsidR="001D35E9" w14:paraId="3882C349" w14:textId="77777777" w:rsidTr="00D176F7">
        <w:trPr>
          <w:trHeight w:val="1339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3B97FB" w14:textId="77777777" w:rsidR="001D35E9" w:rsidRDefault="001D35E9" w:rsidP="001D35E9">
            <w:pPr>
              <w:pStyle w:val="Dates"/>
            </w:pPr>
            <w:r w:rsidRPr="004040A3">
              <w:t>17</w:t>
            </w:r>
          </w:p>
          <w:p w14:paraId="1303E90C" w14:textId="74C42F51" w:rsidR="00D176F7" w:rsidRDefault="00D176F7" w:rsidP="001D35E9">
            <w:pPr>
              <w:pStyle w:val="Dates"/>
            </w:pPr>
            <w:r>
              <w:t xml:space="preserve">Act 1:1-3 Dance Big Bight </w:t>
            </w:r>
          </w:p>
        </w:tc>
        <w:tc>
          <w:tcPr>
            <w:tcW w:w="717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C37B95" w14:textId="77777777" w:rsidR="001D35E9" w:rsidRDefault="001D35E9" w:rsidP="001D35E9">
            <w:pPr>
              <w:pStyle w:val="Dates"/>
            </w:pPr>
            <w:r w:rsidRPr="004040A3">
              <w:t>18</w:t>
            </w:r>
          </w:p>
          <w:p w14:paraId="55021DA2" w14:textId="6526F09C" w:rsidR="00D176F7" w:rsidRDefault="008627E3" w:rsidP="001D35E9">
            <w:pPr>
              <w:pStyle w:val="Dates"/>
            </w:pPr>
            <w:r>
              <w:t>Act 1:4-5</w:t>
            </w:r>
          </w:p>
          <w:p w14:paraId="1810309A" w14:textId="1C260FEE" w:rsidR="008627E3" w:rsidRDefault="008627E3" w:rsidP="001D35E9">
            <w:pPr>
              <w:pStyle w:val="Dates"/>
            </w:pPr>
            <w:r>
              <w:t>Dance story of my life</w:t>
            </w:r>
          </w:p>
        </w:tc>
        <w:tc>
          <w:tcPr>
            <w:tcW w:w="69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6E2E63" w14:textId="77777777" w:rsidR="001D35E9" w:rsidRDefault="001D35E9" w:rsidP="001D35E9">
            <w:pPr>
              <w:pStyle w:val="Dates"/>
            </w:pPr>
            <w:r w:rsidRPr="004040A3">
              <w:t>19</w:t>
            </w:r>
          </w:p>
          <w:p w14:paraId="3A14F644" w14:textId="188C9B1A" w:rsidR="008627E3" w:rsidRDefault="008627E3" w:rsidP="001D35E9">
            <w:pPr>
              <w:pStyle w:val="Dates"/>
            </w:pPr>
            <w:r>
              <w:t>Act 1:5-7</w:t>
            </w:r>
          </w:p>
          <w:p w14:paraId="4025431C" w14:textId="0A2C4178" w:rsidR="008627E3" w:rsidRDefault="008627E3" w:rsidP="001D35E9">
            <w:pPr>
              <w:pStyle w:val="Dates"/>
            </w:pPr>
            <w:r>
              <w:t>Dance -Skeletons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5E6E67E" w14:textId="77777777" w:rsidR="001D35E9" w:rsidRDefault="001D35E9" w:rsidP="001D35E9">
            <w:pPr>
              <w:pStyle w:val="Dates"/>
            </w:pPr>
            <w:r w:rsidRPr="004040A3">
              <w:t>20</w:t>
            </w:r>
          </w:p>
          <w:p w14:paraId="708C67BB" w14:textId="4848051B" w:rsidR="008627E3" w:rsidRDefault="008627E3" w:rsidP="001D35E9">
            <w:pPr>
              <w:pStyle w:val="Dates"/>
            </w:pPr>
            <w:r>
              <w:t>Act 1: 8-10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4CC7A4" w14:textId="77777777" w:rsidR="001D35E9" w:rsidRDefault="001D35E9" w:rsidP="001D35E9">
            <w:pPr>
              <w:pStyle w:val="Dates"/>
            </w:pPr>
            <w:r w:rsidRPr="004040A3">
              <w:t>21</w:t>
            </w:r>
          </w:p>
          <w:p w14:paraId="5574539D" w14:textId="1729E425" w:rsidR="00D176F7" w:rsidRDefault="00D176F7" w:rsidP="001D35E9">
            <w:pPr>
              <w:pStyle w:val="Dates"/>
            </w:pPr>
            <w:r>
              <w:t>Off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B8906A" w14:textId="77777777" w:rsidR="001D35E9" w:rsidRDefault="001D35E9" w:rsidP="001D35E9">
            <w:pPr>
              <w:pStyle w:val="Dates"/>
            </w:pPr>
            <w:r w:rsidRPr="004040A3">
              <w:t>22</w:t>
            </w:r>
          </w:p>
        </w:tc>
        <w:tc>
          <w:tcPr>
            <w:tcW w:w="74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891F4E" w14:textId="77777777" w:rsidR="001D35E9" w:rsidRDefault="001D35E9" w:rsidP="001D35E9">
            <w:pPr>
              <w:pStyle w:val="Dates"/>
            </w:pPr>
            <w:r w:rsidRPr="004040A3">
              <w:t>23</w:t>
            </w:r>
          </w:p>
        </w:tc>
      </w:tr>
      <w:tr w:rsidR="001D35E9" w14:paraId="4D8E8732" w14:textId="77777777" w:rsidTr="00D176F7">
        <w:trPr>
          <w:trHeight w:val="1114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DF228F" w14:textId="77777777" w:rsidR="001D35E9" w:rsidRDefault="001D35E9" w:rsidP="001D35E9">
            <w:pPr>
              <w:pStyle w:val="Dates"/>
            </w:pPr>
            <w:r w:rsidRPr="004040A3">
              <w:t>24</w:t>
            </w:r>
          </w:p>
          <w:p w14:paraId="629D54C6" w14:textId="77777777" w:rsidR="007F0101" w:rsidRDefault="007F0101" w:rsidP="001D35E9">
            <w:pPr>
              <w:pStyle w:val="Dates"/>
            </w:pPr>
          </w:p>
          <w:p w14:paraId="7C3187BF" w14:textId="77777777" w:rsidR="007F0101" w:rsidRDefault="007F0101" w:rsidP="001D35E9">
            <w:pPr>
              <w:pStyle w:val="Dates"/>
            </w:pPr>
            <w:r w:rsidRPr="007F0101">
              <w:t>Off- thanksgiving</w:t>
            </w:r>
          </w:p>
          <w:p w14:paraId="30C72D1E" w14:textId="63CD9E30" w:rsidR="007F0101" w:rsidRDefault="007F0101" w:rsidP="001D35E9">
            <w:pPr>
              <w:pStyle w:val="Dates"/>
            </w:pPr>
          </w:p>
        </w:tc>
        <w:tc>
          <w:tcPr>
            <w:tcW w:w="717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963F5B" w14:textId="77777777" w:rsidR="001D35E9" w:rsidRDefault="001D35E9" w:rsidP="001D35E9">
            <w:pPr>
              <w:pStyle w:val="Dates"/>
            </w:pPr>
            <w:r w:rsidRPr="004040A3">
              <w:t>25</w:t>
            </w:r>
          </w:p>
          <w:p w14:paraId="0306DCD7" w14:textId="77777777" w:rsidR="00D176F7" w:rsidRDefault="00D176F7" w:rsidP="001D35E9">
            <w:pPr>
              <w:pStyle w:val="Dates"/>
            </w:pPr>
          </w:p>
          <w:p w14:paraId="641AA6DF" w14:textId="09A86C90" w:rsidR="00D176F7" w:rsidRDefault="00D176F7" w:rsidP="001D35E9">
            <w:pPr>
              <w:pStyle w:val="Dates"/>
            </w:pPr>
            <w:r w:rsidRPr="00D176F7">
              <w:t>Off- thanksgiving</w:t>
            </w:r>
          </w:p>
        </w:tc>
        <w:tc>
          <w:tcPr>
            <w:tcW w:w="69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41BF4" w14:textId="77777777" w:rsidR="001D35E9" w:rsidRDefault="001D35E9" w:rsidP="001D35E9">
            <w:pPr>
              <w:pStyle w:val="Dates"/>
            </w:pPr>
            <w:r w:rsidRPr="004040A3">
              <w:t>26</w:t>
            </w:r>
          </w:p>
          <w:p w14:paraId="3D1C7AEF" w14:textId="77777777" w:rsidR="00D176F7" w:rsidRDefault="00D176F7" w:rsidP="001D35E9">
            <w:pPr>
              <w:pStyle w:val="Dates"/>
            </w:pPr>
          </w:p>
          <w:p w14:paraId="6D80A415" w14:textId="550C11F6" w:rsidR="00D176F7" w:rsidRDefault="00D176F7" w:rsidP="001D35E9">
            <w:pPr>
              <w:pStyle w:val="Dates"/>
            </w:pPr>
            <w:r w:rsidRPr="00D176F7">
              <w:t>Off- thanksgiving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432C31" w14:textId="77777777" w:rsidR="001D35E9" w:rsidRDefault="001D35E9" w:rsidP="001D35E9">
            <w:pPr>
              <w:pStyle w:val="Dates"/>
            </w:pPr>
            <w:r w:rsidRPr="004040A3">
              <w:t>27</w:t>
            </w:r>
          </w:p>
          <w:p w14:paraId="2D651977" w14:textId="77777777" w:rsidR="00D176F7" w:rsidRDefault="00D176F7" w:rsidP="001D35E9">
            <w:pPr>
              <w:pStyle w:val="Dates"/>
            </w:pPr>
          </w:p>
          <w:p w14:paraId="7B23A91E" w14:textId="68DA8596" w:rsidR="00D176F7" w:rsidRDefault="00D176F7" w:rsidP="001D35E9">
            <w:pPr>
              <w:pStyle w:val="Dates"/>
            </w:pPr>
            <w:r w:rsidRPr="00D176F7">
              <w:t>Off- thanksgiving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A8A2D8" w14:textId="77777777" w:rsidR="001D35E9" w:rsidRDefault="001D35E9" w:rsidP="001D35E9">
            <w:pPr>
              <w:pStyle w:val="Dates"/>
            </w:pPr>
            <w:r w:rsidRPr="004040A3">
              <w:t>28</w:t>
            </w:r>
          </w:p>
          <w:p w14:paraId="1F203339" w14:textId="77777777" w:rsidR="00D176F7" w:rsidRDefault="00D176F7" w:rsidP="001D35E9">
            <w:pPr>
              <w:pStyle w:val="Dates"/>
            </w:pPr>
          </w:p>
          <w:p w14:paraId="221BEEE4" w14:textId="5F461854" w:rsidR="00D176F7" w:rsidRDefault="00D176F7" w:rsidP="001D35E9">
            <w:pPr>
              <w:pStyle w:val="Dates"/>
            </w:pPr>
            <w:r w:rsidRPr="00D176F7">
              <w:t>Off- thanksgiving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87892" w14:textId="77777777" w:rsidR="001D35E9" w:rsidRDefault="001D35E9" w:rsidP="001D35E9">
            <w:pPr>
              <w:pStyle w:val="Dates"/>
            </w:pPr>
            <w:r w:rsidRPr="004040A3">
              <w:t>29</w:t>
            </w:r>
          </w:p>
        </w:tc>
        <w:tc>
          <w:tcPr>
            <w:tcW w:w="74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264769" w14:textId="77777777" w:rsidR="001D35E9" w:rsidRDefault="001D35E9" w:rsidP="001D35E9">
            <w:pPr>
              <w:pStyle w:val="Dates"/>
            </w:pPr>
            <w:r w:rsidRPr="004040A3">
              <w:t>30</w:t>
            </w:r>
          </w:p>
        </w:tc>
      </w:tr>
      <w:tr w:rsidR="0076400B" w14:paraId="6627DCB9" w14:textId="77777777" w:rsidTr="00D176F7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84870" w14:textId="77777777" w:rsidR="0076400B" w:rsidRDefault="0076400B" w:rsidP="003A3808">
            <w:pPr>
              <w:pStyle w:val="Dates"/>
            </w:pPr>
          </w:p>
          <w:p w14:paraId="12BD9869" w14:textId="77777777" w:rsidR="00D176F7" w:rsidRDefault="00D176F7" w:rsidP="003A3808">
            <w:pPr>
              <w:pStyle w:val="Dates"/>
            </w:pPr>
          </w:p>
          <w:p w14:paraId="43FEDC55" w14:textId="77777777" w:rsidR="00D176F7" w:rsidRDefault="00D176F7" w:rsidP="003A3808">
            <w:pPr>
              <w:pStyle w:val="Dates"/>
            </w:pPr>
          </w:p>
          <w:p w14:paraId="6E80E70C" w14:textId="77777777" w:rsidR="00D176F7" w:rsidRDefault="00D176F7" w:rsidP="003A3808">
            <w:pPr>
              <w:pStyle w:val="Dates"/>
            </w:pPr>
          </w:p>
          <w:p w14:paraId="68FDDBE2" w14:textId="77777777" w:rsidR="00D176F7" w:rsidRDefault="00D176F7" w:rsidP="003A3808">
            <w:pPr>
              <w:pStyle w:val="Dates"/>
            </w:pPr>
          </w:p>
          <w:p w14:paraId="2E58436A" w14:textId="77777777" w:rsidR="00D176F7" w:rsidRDefault="00D176F7" w:rsidP="003A3808">
            <w:pPr>
              <w:pStyle w:val="Dates"/>
            </w:pPr>
          </w:p>
          <w:p w14:paraId="420DD0D1" w14:textId="77777777" w:rsidR="00D176F7" w:rsidRDefault="00D176F7" w:rsidP="003A3808">
            <w:pPr>
              <w:pStyle w:val="Dates"/>
            </w:pPr>
          </w:p>
          <w:p w14:paraId="4514C180" w14:textId="77777777" w:rsidR="00D176F7" w:rsidRDefault="00D176F7" w:rsidP="003A3808">
            <w:pPr>
              <w:pStyle w:val="Dates"/>
            </w:pPr>
          </w:p>
          <w:p w14:paraId="6FE57356" w14:textId="5FA7EC73" w:rsidR="00D176F7" w:rsidRDefault="00D176F7" w:rsidP="003A3808">
            <w:pPr>
              <w:pStyle w:val="Dates"/>
            </w:pPr>
          </w:p>
        </w:tc>
        <w:tc>
          <w:tcPr>
            <w:tcW w:w="717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8692D7" w14:textId="7BCBDA7E" w:rsidR="0076400B" w:rsidRDefault="0076400B" w:rsidP="003A3808">
            <w:pPr>
              <w:pStyle w:val="Dates"/>
            </w:pPr>
          </w:p>
        </w:tc>
        <w:tc>
          <w:tcPr>
            <w:tcW w:w="69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BC31D3" w14:textId="768F8AC7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D03ED3" w14:textId="5CA66578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06EFF4" w14:textId="3159C9FB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305289" w14:textId="77777777" w:rsidR="0076400B" w:rsidRDefault="0076400B" w:rsidP="003A3808">
            <w:pPr>
              <w:pStyle w:val="Dates"/>
            </w:pPr>
          </w:p>
        </w:tc>
        <w:tc>
          <w:tcPr>
            <w:tcW w:w="74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DB2505" w14:textId="77777777" w:rsidR="0076400B" w:rsidRDefault="0076400B" w:rsidP="003A3808">
            <w:pPr>
              <w:pStyle w:val="Dates"/>
            </w:pPr>
          </w:p>
        </w:tc>
      </w:tr>
      <w:tr w:rsidR="0076400B" w14:paraId="2C2CF603" w14:textId="77777777" w:rsidTr="00D176F7">
        <w:trPr>
          <w:trHeight w:val="754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4B8FFB" w14:textId="77777777" w:rsidR="0076400B" w:rsidRDefault="0076400B" w:rsidP="003A3808">
            <w:pPr>
              <w:pStyle w:val="Dates"/>
            </w:pPr>
          </w:p>
        </w:tc>
        <w:tc>
          <w:tcPr>
            <w:tcW w:w="717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DF63CE" w14:textId="77777777" w:rsidR="0076400B" w:rsidRDefault="0076400B" w:rsidP="003A3808">
            <w:pPr>
              <w:pStyle w:val="Dates"/>
            </w:pPr>
          </w:p>
        </w:tc>
        <w:tc>
          <w:tcPr>
            <w:tcW w:w="69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04A495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2AE4A9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92FCE3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FC73F8" w14:textId="77777777" w:rsidR="0076400B" w:rsidRDefault="0076400B" w:rsidP="003A3808">
            <w:pPr>
              <w:pStyle w:val="Dates"/>
            </w:pPr>
          </w:p>
        </w:tc>
        <w:tc>
          <w:tcPr>
            <w:tcW w:w="74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F9D354" w14:textId="77777777" w:rsidR="0076400B" w:rsidRDefault="0076400B" w:rsidP="003A3808">
            <w:pPr>
              <w:pStyle w:val="Dates"/>
            </w:pPr>
          </w:p>
        </w:tc>
      </w:tr>
      <w:tr w:rsidR="0076400B" w14:paraId="7A893DF9" w14:textId="77777777" w:rsidTr="00D176F7">
        <w:trPr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E6A948" w14:textId="77777777" w:rsidR="00D176F7" w:rsidRDefault="00D176F7" w:rsidP="003A3808">
            <w:pPr>
              <w:pStyle w:val="Dates"/>
            </w:pPr>
          </w:p>
        </w:tc>
        <w:tc>
          <w:tcPr>
            <w:tcW w:w="717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F900FA" w14:textId="77777777" w:rsidR="0076400B" w:rsidRDefault="0076400B" w:rsidP="003A3808">
            <w:pPr>
              <w:pStyle w:val="Dates"/>
            </w:pPr>
          </w:p>
        </w:tc>
        <w:tc>
          <w:tcPr>
            <w:tcW w:w="69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A75E26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0D39DC9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1591AE4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693B79" w14:textId="77777777" w:rsidR="0076400B" w:rsidRDefault="0076400B" w:rsidP="003A3808">
            <w:pPr>
              <w:pStyle w:val="Dates"/>
            </w:pPr>
          </w:p>
        </w:tc>
        <w:tc>
          <w:tcPr>
            <w:tcW w:w="74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A1B75F7" w14:textId="77777777" w:rsidR="0076400B" w:rsidRDefault="0076400B" w:rsidP="003A3808">
            <w:pPr>
              <w:pStyle w:val="Dates"/>
            </w:pPr>
          </w:p>
        </w:tc>
      </w:tr>
      <w:tr w:rsidR="0076400B" w14:paraId="7509A3D4" w14:textId="77777777" w:rsidTr="00B67F79">
        <w:trPr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7E1B70F7" w14:textId="77777777" w:rsidR="00D176F7" w:rsidRDefault="00D176F7" w:rsidP="000E7125"/>
        </w:tc>
        <w:tc>
          <w:tcPr>
            <w:tcW w:w="1206" w:type="pct"/>
            <w:gridSpan w:val="3"/>
            <w:tcBorders>
              <w:top w:val="single" w:sz="8" w:space="0" w:color="BFBFBF" w:themeColor="background1" w:themeShade="BF"/>
            </w:tcBorders>
          </w:tcPr>
          <w:p w14:paraId="7DC9A924" w14:textId="77777777" w:rsidR="0076400B" w:rsidRDefault="0076400B" w:rsidP="000E7125"/>
        </w:tc>
        <w:tc>
          <w:tcPr>
            <w:tcW w:w="1301" w:type="pct"/>
            <w:gridSpan w:val="3"/>
            <w:tcBorders>
              <w:top w:val="single" w:sz="8" w:space="0" w:color="BFBFBF" w:themeColor="background1" w:themeShade="BF"/>
            </w:tcBorders>
          </w:tcPr>
          <w:p w14:paraId="3C6ABC32" w14:textId="77777777" w:rsidR="0076400B" w:rsidRDefault="0076400B" w:rsidP="000E7125"/>
        </w:tc>
        <w:tc>
          <w:tcPr>
            <w:tcW w:w="1190" w:type="pct"/>
            <w:gridSpan w:val="3"/>
            <w:tcBorders>
              <w:top w:val="single" w:sz="8" w:space="0" w:color="BFBFBF" w:themeColor="background1" w:themeShade="BF"/>
            </w:tcBorders>
          </w:tcPr>
          <w:p w14:paraId="65C29637" w14:textId="77777777" w:rsidR="0076400B" w:rsidRDefault="0076400B" w:rsidP="000E7125"/>
        </w:tc>
      </w:tr>
    </w:tbl>
    <w:p w14:paraId="10E54469" w14:textId="77777777" w:rsidR="0076400B" w:rsidRDefault="0076400B" w:rsidP="0076400B">
      <w:pPr>
        <w:sectPr w:rsidR="0076400B" w:rsidSect="00916763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19"/>
        <w:gridCol w:w="334"/>
        <w:gridCol w:w="2057"/>
        <w:gridCol w:w="1106"/>
        <w:gridCol w:w="951"/>
        <w:gridCol w:w="2057"/>
        <w:gridCol w:w="769"/>
        <w:gridCol w:w="651"/>
        <w:gridCol w:w="637"/>
        <w:gridCol w:w="2063"/>
      </w:tblGrid>
      <w:tr w:rsidR="0076400B" w14:paraId="32BA6FD4" w14:textId="77777777" w:rsidTr="00754F54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67E2D23" w14:textId="2590E72C" w:rsidR="0076400B" w:rsidRDefault="006275A4" w:rsidP="000E7125">
            <w:pPr>
              <w:pStyle w:val="Month"/>
              <w:jc w:val="right"/>
            </w:pPr>
            <w:r>
              <w:lastRenderedPageBreak/>
              <w:t>Shrek-</w:t>
            </w:r>
            <w:r w:rsidR="0076400B">
              <w:t>December</w:t>
            </w: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1966C02" w14:textId="77777777" w:rsidR="0076400B" w:rsidRDefault="001D35E9" w:rsidP="000E7125">
            <w:pPr>
              <w:pStyle w:val="Year"/>
              <w:jc w:val="right"/>
            </w:pPr>
            <w:r>
              <w:t>2025</w:t>
            </w:r>
          </w:p>
        </w:tc>
      </w:tr>
      <w:tr w:rsidR="0076400B" w14:paraId="4218E452" w14:textId="77777777" w:rsidTr="00754F54">
        <w:tc>
          <w:tcPr>
            <w:tcW w:w="4063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560EF75" w14:textId="77777777" w:rsidR="0076400B" w:rsidRDefault="0076400B" w:rsidP="003A3808">
            <w:pPr>
              <w:pStyle w:val="NoSpacing"/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2CF345E" w14:textId="77777777" w:rsidR="0076400B" w:rsidRDefault="0076400B" w:rsidP="003A3808">
            <w:pPr>
              <w:pStyle w:val="NoSpacing"/>
            </w:pPr>
          </w:p>
        </w:tc>
      </w:tr>
      <w:tr w:rsidR="0076400B" w14:paraId="7928F88E" w14:textId="77777777" w:rsidTr="00754F54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FFC0663" w14:textId="77777777" w:rsidR="0076400B" w:rsidRDefault="00000000" w:rsidP="003A3808">
            <w:pPr>
              <w:pStyle w:val="Days"/>
            </w:pPr>
            <w:sdt>
              <w:sdtPr>
                <w:id w:val="-259760551"/>
                <w:placeholder>
                  <w:docPart w:val="177BCDA6EF2349A5971F0A311D109667"/>
                </w:placeholder>
                <w:temporary/>
                <w:showingPlcHdr/>
                <w15:appearance w15:val="hidden"/>
              </w:sdtPr>
              <w:sdtContent>
                <w:r w:rsidR="0076400B">
                  <w:t>Monday</w:t>
                </w:r>
              </w:sdtContent>
            </w:sdt>
            <w:r w:rsidR="0076400B">
              <w:t xml:space="preserve"> 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28DF3B0" w14:textId="77777777" w:rsidR="0076400B" w:rsidRDefault="00000000" w:rsidP="003A3808">
            <w:pPr>
              <w:pStyle w:val="Days"/>
            </w:pPr>
            <w:sdt>
              <w:sdtPr>
                <w:id w:val="-725838710"/>
                <w:placeholder>
                  <w:docPart w:val="F4CB2B709B914DF0826295D742DEA107"/>
                </w:placeholder>
                <w:temporary/>
                <w:showingPlcHdr/>
                <w15:appearance w15:val="hidden"/>
              </w:sdtPr>
              <w:sdtContent>
                <w:r w:rsidR="0076400B">
                  <w:t>Tuesday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ACA53BE" w14:textId="77777777" w:rsidR="0076400B" w:rsidRDefault="00000000" w:rsidP="003A3808">
            <w:pPr>
              <w:pStyle w:val="Days"/>
            </w:pPr>
            <w:sdt>
              <w:sdtPr>
                <w:id w:val="-709888501"/>
                <w:placeholder>
                  <w:docPart w:val="E06586AEDD62412A89DD5E6E947CBD8A"/>
                </w:placeholder>
                <w:temporary/>
                <w:showingPlcHdr/>
                <w15:appearance w15:val="hidden"/>
              </w:sdtPr>
              <w:sdtContent>
                <w:r w:rsidR="0076400B">
                  <w:t>Wednesday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EFB91B0" w14:textId="77777777" w:rsidR="0076400B" w:rsidRDefault="00000000" w:rsidP="003A3808">
            <w:pPr>
              <w:pStyle w:val="Days"/>
            </w:pPr>
            <w:sdt>
              <w:sdtPr>
                <w:id w:val="1675534527"/>
                <w:placeholder>
                  <w:docPart w:val="F34AF013C1634EE5B2320370BCADB3E6"/>
                </w:placeholder>
                <w:temporary/>
                <w:showingPlcHdr/>
                <w15:appearance w15:val="hidden"/>
              </w:sdtPr>
              <w:sdtContent>
                <w:r w:rsidR="0076400B">
                  <w:t>Thursday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410FBE8" w14:textId="77777777" w:rsidR="0076400B" w:rsidRDefault="00000000" w:rsidP="003A3808">
            <w:pPr>
              <w:pStyle w:val="Days"/>
            </w:pPr>
            <w:sdt>
              <w:sdtPr>
                <w:id w:val="495470051"/>
                <w:placeholder>
                  <w:docPart w:val="3B889F4E6B5C4F5C810C1633A80DCE0E"/>
                </w:placeholder>
                <w:temporary/>
                <w:showingPlcHdr/>
                <w15:appearance w15:val="hidden"/>
              </w:sdtPr>
              <w:sdtContent>
                <w:r w:rsidR="0076400B">
                  <w:t>Friday</w:t>
                </w:r>
              </w:sdtContent>
            </w:sdt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A9CCD92" w14:textId="77777777" w:rsidR="0076400B" w:rsidRDefault="00000000" w:rsidP="003A3808">
            <w:pPr>
              <w:pStyle w:val="Days"/>
            </w:pPr>
            <w:sdt>
              <w:sdtPr>
                <w:id w:val="1664271051"/>
                <w:placeholder>
                  <w:docPart w:val="22F536B217FC4646A1E39899E3343600"/>
                </w:placeholder>
                <w:temporary/>
                <w:showingPlcHdr/>
                <w15:appearance w15:val="hidden"/>
              </w:sdtPr>
              <w:sdtContent>
                <w:r w:rsidR="0076400B">
                  <w:t>Saturday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C872F28" w14:textId="77777777" w:rsidR="0076400B" w:rsidRDefault="00000000" w:rsidP="003A3808">
            <w:pPr>
              <w:pStyle w:val="Days"/>
            </w:pPr>
            <w:sdt>
              <w:sdtPr>
                <w:id w:val="1349834202"/>
                <w:placeholder>
                  <w:docPart w:val="FFE0B2FC3B91451F8EFFA1395047A87B"/>
                </w:placeholder>
                <w:temporary/>
                <w:showingPlcHdr/>
                <w15:appearance w15:val="hidden"/>
              </w:sdtPr>
              <w:sdtContent>
                <w:r w:rsidR="0076400B">
                  <w:t>Sunday</w:t>
                </w:r>
              </w:sdtContent>
            </w:sdt>
          </w:p>
        </w:tc>
      </w:tr>
      <w:tr w:rsidR="001D35E9" w14:paraId="1C3ED24A" w14:textId="77777777" w:rsidTr="00754F54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D72CA1" w14:textId="77777777" w:rsidR="001D35E9" w:rsidRDefault="001D35E9" w:rsidP="001D35E9">
            <w:pPr>
              <w:pStyle w:val="Dates"/>
            </w:pPr>
            <w:r w:rsidRPr="00833514">
              <w:t>1</w:t>
            </w:r>
          </w:p>
          <w:p w14:paraId="33D4566C" w14:textId="3E874411" w:rsidR="008627E3" w:rsidRDefault="008627E3" w:rsidP="001D35E9">
            <w:pPr>
              <w:pStyle w:val="Dates"/>
            </w:pPr>
            <w:r>
              <w:t>All cast Act 1</w:t>
            </w:r>
            <w:r w:rsidR="00E931E6">
              <w:t>Choreo -All Cast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E3F1F4" w14:textId="77777777" w:rsidR="001D35E9" w:rsidRDefault="001D35E9" w:rsidP="001D35E9">
            <w:pPr>
              <w:pStyle w:val="Dates"/>
            </w:pPr>
            <w:r w:rsidRPr="00833514">
              <w:t>2</w:t>
            </w:r>
          </w:p>
          <w:p w14:paraId="3216162A" w14:textId="77777777" w:rsidR="008627E3" w:rsidRDefault="008627E3" w:rsidP="001D35E9">
            <w:pPr>
              <w:pStyle w:val="Dates"/>
            </w:pPr>
            <w:r>
              <w:t>All cast Act 1 Run</w:t>
            </w:r>
          </w:p>
          <w:p w14:paraId="52A8584F" w14:textId="77777777" w:rsidR="008627E3" w:rsidRDefault="008627E3" w:rsidP="001D35E9">
            <w:pPr>
              <w:pStyle w:val="Dates"/>
            </w:pPr>
          </w:p>
          <w:p w14:paraId="74044A5E" w14:textId="0F8E0773" w:rsidR="008627E3" w:rsidRDefault="008627E3" w:rsidP="001D35E9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DD5922" w14:textId="77777777" w:rsidR="001D35E9" w:rsidRDefault="001D35E9" w:rsidP="001D35E9">
            <w:pPr>
              <w:pStyle w:val="Dates"/>
            </w:pPr>
            <w:r w:rsidRPr="00833514">
              <w:t>3</w:t>
            </w:r>
          </w:p>
          <w:p w14:paraId="63A5EFE2" w14:textId="57232F52" w:rsidR="008627E3" w:rsidRDefault="008627E3" w:rsidP="001D35E9">
            <w:pPr>
              <w:pStyle w:val="Dates"/>
            </w:pPr>
            <w:r>
              <w:t>Act 2 :1-3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1B8A03" w14:textId="77777777" w:rsidR="001D35E9" w:rsidRDefault="001D35E9" w:rsidP="001D35E9">
            <w:pPr>
              <w:pStyle w:val="Dates"/>
            </w:pPr>
            <w:r w:rsidRPr="00833514">
              <w:t>4</w:t>
            </w:r>
          </w:p>
          <w:p w14:paraId="6FF09521" w14:textId="489E7F29" w:rsidR="008627E3" w:rsidRDefault="008627E3" w:rsidP="001D35E9">
            <w:pPr>
              <w:pStyle w:val="Dates"/>
            </w:pPr>
            <w:r>
              <w:t>Act 2:4-6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95FFA2" w14:textId="77777777" w:rsidR="001D35E9" w:rsidRDefault="001D35E9" w:rsidP="001D35E9">
            <w:pPr>
              <w:pStyle w:val="Dates"/>
            </w:pPr>
            <w:r w:rsidRPr="00833514">
              <w:t>5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1C56D5" w14:textId="77777777" w:rsidR="001D35E9" w:rsidRDefault="001D35E9" w:rsidP="001D35E9">
            <w:pPr>
              <w:pStyle w:val="Dates"/>
            </w:pPr>
            <w:r w:rsidRPr="00833514">
              <w:t>6</w:t>
            </w:r>
          </w:p>
          <w:p w14:paraId="47CA6362" w14:textId="6A8C672D" w:rsidR="007F41A7" w:rsidRDefault="008627E3" w:rsidP="001D35E9">
            <w:pPr>
              <w:pStyle w:val="Dates"/>
            </w:pPr>
            <w:r>
              <w:t xml:space="preserve">Mandatory </w:t>
            </w:r>
            <w:proofErr w:type="spellStart"/>
            <w:r w:rsidR="007F41A7">
              <w:t>choreo</w:t>
            </w:r>
            <w:proofErr w:type="spellEnd"/>
            <w:r>
              <w:t xml:space="preserve"> </w:t>
            </w:r>
            <w:r w:rsidR="007F41A7">
              <w:t>8-</w:t>
            </w:r>
            <w:r w:rsidR="007F1CA3">
              <w:t>4</w:t>
            </w:r>
            <w:r w:rsidR="007F41A7">
              <w:t>pm</w:t>
            </w:r>
          </w:p>
          <w:p w14:paraId="447CD260" w14:textId="4F898786" w:rsidR="007F41A7" w:rsidRDefault="007F41A7" w:rsidP="007F41A7">
            <w:pPr>
              <w:pStyle w:val="Dates"/>
            </w:pPr>
            <w:r>
              <w:t>Fairy tale creatures/tappers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9F95B4" w14:textId="77777777" w:rsidR="001D35E9" w:rsidRDefault="001D35E9" w:rsidP="001D35E9">
            <w:pPr>
              <w:pStyle w:val="Dates"/>
            </w:pPr>
            <w:r w:rsidRPr="00833514">
              <w:t>7</w:t>
            </w:r>
          </w:p>
        </w:tc>
      </w:tr>
      <w:tr w:rsidR="001D35E9" w14:paraId="25E36C85" w14:textId="77777777" w:rsidTr="00754F54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DAE53F" w14:textId="77777777" w:rsidR="001D35E9" w:rsidRDefault="001D35E9" w:rsidP="001D35E9">
            <w:pPr>
              <w:pStyle w:val="Dates"/>
            </w:pPr>
            <w:r w:rsidRPr="00833514">
              <w:t>8</w:t>
            </w:r>
          </w:p>
          <w:p w14:paraId="2658A180" w14:textId="77777777" w:rsidR="008627E3" w:rsidRDefault="008627E3" w:rsidP="001D35E9">
            <w:pPr>
              <w:pStyle w:val="Dates"/>
            </w:pPr>
            <w:r>
              <w:t xml:space="preserve">Act </w:t>
            </w:r>
            <w:r w:rsidR="007F41A7">
              <w:t>2:</w:t>
            </w:r>
            <w:r>
              <w:t xml:space="preserve"> 7-8</w:t>
            </w:r>
          </w:p>
          <w:p w14:paraId="37031A54" w14:textId="4E400C06" w:rsidR="007F41A7" w:rsidRDefault="007F41A7" w:rsidP="001D35E9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C74F969" w14:textId="77777777" w:rsidR="001D35E9" w:rsidRDefault="001D35E9" w:rsidP="001D35E9">
            <w:pPr>
              <w:pStyle w:val="Dates"/>
            </w:pPr>
            <w:r w:rsidRPr="00833514">
              <w:t>9</w:t>
            </w:r>
          </w:p>
          <w:p w14:paraId="0D15CFA0" w14:textId="532369F0" w:rsidR="007F41A7" w:rsidRDefault="007F41A7" w:rsidP="001D35E9">
            <w:pPr>
              <w:pStyle w:val="Dates"/>
            </w:pPr>
            <w:r>
              <w:t xml:space="preserve">All Cast </w:t>
            </w:r>
            <w:proofErr w:type="spellStart"/>
            <w:r>
              <w:t>Choreo</w:t>
            </w:r>
            <w:proofErr w:type="spellEnd"/>
            <w:r>
              <w:t xml:space="preserve"> 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6FAD36" w14:textId="77777777" w:rsidR="001D35E9" w:rsidRDefault="001D35E9" w:rsidP="001D35E9">
            <w:pPr>
              <w:pStyle w:val="Dates"/>
            </w:pPr>
            <w:r w:rsidRPr="00833514">
              <w:t>10</w:t>
            </w:r>
          </w:p>
          <w:p w14:paraId="18CAEF11" w14:textId="75E7DA6A" w:rsidR="007F41A7" w:rsidRDefault="007F41A7" w:rsidP="001D35E9">
            <w:pPr>
              <w:pStyle w:val="Dates"/>
            </w:pPr>
            <w:r>
              <w:t>Act 2:7-8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597A00" w14:textId="77777777" w:rsidR="001D35E9" w:rsidRDefault="001D35E9" w:rsidP="001D35E9">
            <w:pPr>
              <w:pStyle w:val="Dates"/>
            </w:pPr>
            <w:r w:rsidRPr="00833514">
              <w:t>11</w:t>
            </w:r>
          </w:p>
          <w:p w14:paraId="3C420CA8" w14:textId="27E29CF2" w:rsidR="007F41A7" w:rsidRDefault="007F1CA3" w:rsidP="001D35E9">
            <w:pPr>
              <w:pStyle w:val="Dates"/>
            </w:pPr>
            <w:r>
              <w:t xml:space="preserve">Scene </w:t>
            </w:r>
            <w:r w:rsidR="007A7594">
              <w:t xml:space="preserve">9 </w:t>
            </w:r>
            <w:r w:rsidR="007F41A7">
              <w:t>Finale</w:t>
            </w:r>
            <w:r w:rsidR="007A7594">
              <w:t>- All Cast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987C6D" w14:textId="77777777" w:rsidR="001D35E9" w:rsidRDefault="001D35E9" w:rsidP="001D35E9">
            <w:pPr>
              <w:pStyle w:val="Dates"/>
            </w:pPr>
            <w:r w:rsidRPr="00833514">
              <w:t>12</w:t>
            </w:r>
          </w:p>
          <w:p w14:paraId="4CEC6CAF" w14:textId="0C3AE957" w:rsidR="007F41A7" w:rsidRDefault="007F41A7" w:rsidP="001D35E9">
            <w:pPr>
              <w:pStyle w:val="Dates"/>
            </w:pPr>
            <w:r>
              <w:t>Off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14D0FBF" w14:textId="77777777" w:rsidR="001D35E9" w:rsidRDefault="001D35E9" w:rsidP="001D35E9">
            <w:pPr>
              <w:pStyle w:val="Dates"/>
            </w:pPr>
            <w:r w:rsidRPr="00833514">
              <w:t>13</w:t>
            </w:r>
          </w:p>
          <w:p w14:paraId="251265BE" w14:textId="3CC73A2C" w:rsidR="007F41A7" w:rsidRDefault="007F41A7" w:rsidP="001D35E9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D600A4" w14:textId="77777777" w:rsidR="001D35E9" w:rsidRDefault="001D35E9" w:rsidP="001D35E9">
            <w:pPr>
              <w:pStyle w:val="Dates"/>
            </w:pPr>
            <w:r w:rsidRPr="00833514">
              <w:t>14</w:t>
            </w:r>
          </w:p>
        </w:tc>
      </w:tr>
      <w:tr w:rsidR="001D35E9" w14:paraId="428488AF" w14:textId="77777777" w:rsidTr="00754F54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6FF4CB" w14:textId="77777777" w:rsidR="001D35E9" w:rsidRDefault="001D35E9" w:rsidP="001D35E9">
            <w:pPr>
              <w:pStyle w:val="Dates"/>
            </w:pPr>
            <w:r w:rsidRPr="00833514">
              <w:t>15</w:t>
            </w:r>
          </w:p>
          <w:p w14:paraId="1FADB44B" w14:textId="10C4555B" w:rsidR="007F41A7" w:rsidRDefault="007F41A7" w:rsidP="001D35E9">
            <w:pPr>
              <w:pStyle w:val="Dates"/>
            </w:pPr>
            <w:r>
              <w:t xml:space="preserve">Act 2 Run 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5E056" w14:textId="77777777" w:rsidR="001D35E9" w:rsidRDefault="001D35E9" w:rsidP="001D35E9">
            <w:pPr>
              <w:pStyle w:val="Dates"/>
            </w:pPr>
            <w:r w:rsidRPr="00833514">
              <w:t>16</w:t>
            </w:r>
          </w:p>
          <w:p w14:paraId="65EA7085" w14:textId="5CD453B3" w:rsidR="007F41A7" w:rsidRDefault="007F41A7" w:rsidP="001D35E9">
            <w:pPr>
              <w:pStyle w:val="Dates"/>
            </w:pPr>
            <w:r>
              <w:t>Act 2 Run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6E6B87" w14:textId="77777777" w:rsidR="001D35E9" w:rsidRDefault="001D35E9" w:rsidP="001D35E9">
            <w:pPr>
              <w:pStyle w:val="Dates"/>
            </w:pPr>
            <w:r w:rsidRPr="00833514">
              <w:t>17</w:t>
            </w:r>
          </w:p>
          <w:p w14:paraId="6DEB8A66" w14:textId="26D1201B" w:rsidR="007F41A7" w:rsidRDefault="007F41A7" w:rsidP="001D35E9">
            <w:pPr>
              <w:pStyle w:val="Dates"/>
            </w:pPr>
            <w:r>
              <w:t>Act 2 run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1C2B89" w14:textId="77777777" w:rsidR="001D35E9" w:rsidRDefault="001D35E9" w:rsidP="001D35E9">
            <w:pPr>
              <w:pStyle w:val="Dates"/>
            </w:pPr>
            <w:r w:rsidRPr="00833514">
              <w:t>18</w:t>
            </w:r>
          </w:p>
          <w:p w14:paraId="002958C1" w14:textId="67352A71" w:rsidR="007F41A7" w:rsidRDefault="007F41A7" w:rsidP="001D35E9">
            <w:pPr>
              <w:pStyle w:val="Dates"/>
            </w:pPr>
            <w:r>
              <w:t>Finals -Off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9B910E" w14:textId="77777777" w:rsidR="001D35E9" w:rsidRDefault="001D35E9" w:rsidP="001D35E9">
            <w:pPr>
              <w:pStyle w:val="Dates"/>
            </w:pPr>
            <w:r w:rsidRPr="00833514">
              <w:t>19</w:t>
            </w:r>
          </w:p>
          <w:p w14:paraId="4D3E9497" w14:textId="33417023" w:rsidR="007F41A7" w:rsidRDefault="007F41A7" w:rsidP="001D35E9">
            <w:pPr>
              <w:pStyle w:val="Dates"/>
            </w:pPr>
            <w:r>
              <w:t>Finals- off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D752B3" w14:textId="77777777" w:rsidR="001D35E9" w:rsidRDefault="001D35E9" w:rsidP="001D35E9">
            <w:pPr>
              <w:pStyle w:val="Dates"/>
            </w:pPr>
            <w:r w:rsidRPr="00833514">
              <w:t>20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8C9032" w14:textId="77777777" w:rsidR="001D35E9" w:rsidRDefault="001D35E9" w:rsidP="001D35E9">
            <w:pPr>
              <w:pStyle w:val="Dates"/>
            </w:pPr>
            <w:r w:rsidRPr="00833514">
              <w:t>21</w:t>
            </w:r>
          </w:p>
        </w:tc>
      </w:tr>
      <w:tr w:rsidR="001D35E9" w14:paraId="3A5081BD" w14:textId="77777777" w:rsidTr="00754F54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BEEBE78" w14:textId="77777777" w:rsidR="001D35E9" w:rsidRDefault="001D35E9" w:rsidP="001D35E9">
            <w:pPr>
              <w:pStyle w:val="Dates"/>
            </w:pPr>
            <w:r w:rsidRPr="00833514">
              <w:t>22</w:t>
            </w:r>
          </w:p>
          <w:p w14:paraId="4CA0D699" w14:textId="010F582D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8D83BD" w14:textId="77777777" w:rsidR="001D35E9" w:rsidRDefault="001D35E9" w:rsidP="001D35E9">
            <w:pPr>
              <w:pStyle w:val="Dates"/>
            </w:pPr>
            <w:r w:rsidRPr="00833514">
              <w:t>23</w:t>
            </w:r>
          </w:p>
          <w:p w14:paraId="51557E9A" w14:textId="0F649A64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6FB026" w14:textId="77777777" w:rsidR="001D35E9" w:rsidRDefault="001D35E9" w:rsidP="001D35E9">
            <w:pPr>
              <w:pStyle w:val="Dates"/>
            </w:pPr>
            <w:r w:rsidRPr="00833514">
              <w:t>24</w:t>
            </w:r>
          </w:p>
          <w:p w14:paraId="57E6BDAC" w14:textId="4091986D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571B16" w14:textId="77777777" w:rsidR="001D35E9" w:rsidRDefault="001D35E9" w:rsidP="001D35E9">
            <w:pPr>
              <w:pStyle w:val="Dates"/>
            </w:pPr>
            <w:r w:rsidRPr="00833514">
              <w:t>25</w:t>
            </w:r>
          </w:p>
          <w:p w14:paraId="4A07669F" w14:textId="61A3083C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BC83D4" w14:textId="77777777" w:rsidR="001D35E9" w:rsidRDefault="001D35E9" w:rsidP="001D35E9">
            <w:pPr>
              <w:pStyle w:val="Dates"/>
            </w:pPr>
            <w:r w:rsidRPr="00833514">
              <w:t>26</w:t>
            </w:r>
          </w:p>
          <w:p w14:paraId="18F8B443" w14:textId="1778ECD9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D4D5AF7" w14:textId="77777777" w:rsidR="001D35E9" w:rsidRDefault="001D35E9" w:rsidP="001D35E9">
            <w:pPr>
              <w:pStyle w:val="Dates"/>
            </w:pPr>
            <w:r w:rsidRPr="00833514">
              <w:t>27</w:t>
            </w:r>
          </w:p>
          <w:p w14:paraId="1828214B" w14:textId="300B1F3E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EBA5AD" w14:textId="77777777" w:rsidR="001D35E9" w:rsidRDefault="001D35E9" w:rsidP="001D35E9">
            <w:pPr>
              <w:pStyle w:val="Dates"/>
            </w:pPr>
            <w:r w:rsidRPr="00833514">
              <w:t>28</w:t>
            </w:r>
          </w:p>
          <w:p w14:paraId="56920180" w14:textId="6D855235" w:rsidR="007F41A7" w:rsidRDefault="007F41A7" w:rsidP="001D35E9">
            <w:pPr>
              <w:pStyle w:val="Dates"/>
            </w:pPr>
            <w:r>
              <w:t>Break</w:t>
            </w:r>
          </w:p>
        </w:tc>
      </w:tr>
      <w:tr w:rsidR="001D35E9" w14:paraId="73CD78F0" w14:textId="77777777" w:rsidTr="00754F54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0E336A" w14:textId="77777777" w:rsidR="001D35E9" w:rsidRDefault="001D35E9" w:rsidP="001D35E9">
            <w:pPr>
              <w:pStyle w:val="Dates"/>
            </w:pPr>
            <w:r w:rsidRPr="00833514">
              <w:t>29</w:t>
            </w:r>
          </w:p>
          <w:p w14:paraId="34F03056" w14:textId="73D30196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059F9F" w14:textId="77777777" w:rsidR="001D35E9" w:rsidRDefault="001D35E9" w:rsidP="001D35E9">
            <w:pPr>
              <w:pStyle w:val="Dates"/>
            </w:pPr>
            <w:r w:rsidRPr="00833514">
              <w:t>30</w:t>
            </w:r>
          </w:p>
          <w:p w14:paraId="7D7B35D8" w14:textId="48D87B2E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FE783D" w14:textId="77777777" w:rsidR="001D35E9" w:rsidRDefault="001D35E9" w:rsidP="001D35E9">
            <w:pPr>
              <w:pStyle w:val="Dates"/>
            </w:pPr>
            <w:r w:rsidRPr="00833514">
              <w:t>31</w:t>
            </w:r>
          </w:p>
          <w:p w14:paraId="7ACDA12B" w14:textId="12DD62A5" w:rsidR="007F41A7" w:rsidRDefault="007F41A7" w:rsidP="001D35E9">
            <w:pPr>
              <w:pStyle w:val="Dates"/>
            </w:pPr>
            <w:r>
              <w:t>Break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CD8A5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000CAE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F347C7" w14:textId="77777777" w:rsidR="001D35E9" w:rsidRDefault="001D35E9" w:rsidP="001D35E9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56B97" w14:textId="77777777" w:rsidR="001D35E9" w:rsidRDefault="001D35E9" w:rsidP="001D35E9">
            <w:pPr>
              <w:pStyle w:val="Dates"/>
            </w:pPr>
          </w:p>
        </w:tc>
      </w:tr>
      <w:tr w:rsidR="001D35E9" w14:paraId="6D2A4F16" w14:textId="77777777" w:rsidTr="00754F54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A57D69" w14:textId="77777777" w:rsidR="001D35E9" w:rsidRDefault="001D35E9" w:rsidP="001D35E9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C8E01C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4A9081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9661C8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3202FB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A94268" w14:textId="77777777" w:rsidR="001D35E9" w:rsidRDefault="001D35E9" w:rsidP="001D35E9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6566ED" w14:textId="77777777" w:rsidR="001D35E9" w:rsidRDefault="001D35E9" w:rsidP="001D35E9">
            <w:pPr>
              <w:pStyle w:val="Dates"/>
            </w:pPr>
          </w:p>
        </w:tc>
      </w:tr>
      <w:tr w:rsidR="001D35E9" w14:paraId="4E9A4E5A" w14:textId="77777777" w:rsidTr="00754F54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28F9A7" w14:textId="77777777" w:rsidR="001D35E9" w:rsidRDefault="001D35E9" w:rsidP="001D35E9">
            <w:pPr>
              <w:pStyle w:val="Dates"/>
            </w:pPr>
          </w:p>
        </w:tc>
        <w:tc>
          <w:tcPr>
            <w:tcW w:w="7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FE3C7B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631917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DC68277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87D36B" w14:textId="77777777" w:rsidR="001D35E9" w:rsidRDefault="001D35E9" w:rsidP="001D35E9">
            <w:pPr>
              <w:pStyle w:val="Dates"/>
            </w:pPr>
          </w:p>
        </w:tc>
        <w:tc>
          <w:tcPr>
            <w:tcW w:w="71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CC66E97" w14:textId="77777777" w:rsidR="001D35E9" w:rsidRDefault="001D35E9" w:rsidP="001D35E9">
            <w:pPr>
              <w:pStyle w:val="Dates"/>
            </w:pP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38D4B9B" w14:textId="77777777" w:rsidR="001D35E9" w:rsidRDefault="001D35E9" w:rsidP="001D35E9">
            <w:pPr>
              <w:pStyle w:val="Dates"/>
            </w:pPr>
          </w:p>
        </w:tc>
      </w:tr>
      <w:tr w:rsidR="0076400B" w14:paraId="0189FC8B" w14:textId="77777777" w:rsidTr="00754F54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0BCB2C2" w14:textId="77777777" w:rsidR="0076400B" w:rsidRDefault="0076400B" w:rsidP="003A3808">
            <w:pPr>
              <w:pStyle w:val="Dates"/>
            </w:pPr>
          </w:p>
        </w:tc>
        <w:tc>
          <w:tcPr>
            <w:tcW w:w="7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2226AB5" w14:textId="77777777" w:rsidR="0076400B" w:rsidRDefault="0076400B" w:rsidP="003A3808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647E5D" w14:textId="77777777" w:rsidR="0076400B" w:rsidRDefault="0076400B" w:rsidP="003A3808">
            <w:pPr>
              <w:pStyle w:val="Dates"/>
            </w:pP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50A31B" w14:textId="77777777" w:rsidR="0076400B" w:rsidRDefault="0076400B" w:rsidP="003A3808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78E1D40" w14:textId="77777777" w:rsidR="0076400B" w:rsidRDefault="0076400B" w:rsidP="003A3808">
            <w:pPr>
              <w:pStyle w:val="Dates"/>
            </w:pPr>
          </w:p>
        </w:tc>
        <w:tc>
          <w:tcPr>
            <w:tcW w:w="71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04DCF0" w14:textId="77777777" w:rsidR="0076400B" w:rsidRDefault="0076400B" w:rsidP="003A3808">
            <w:pPr>
              <w:pStyle w:val="Dates"/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9CE856" w14:textId="77777777" w:rsidR="0076400B" w:rsidRDefault="0076400B" w:rsidP="003A3808">
            <w:pPr>
              <w:pStyle w:val="Dates"/>
            </w:pPr>
          </w:p>
        </w:tc>
      </w:tr>
      <w:tr w:rsidR="0076400B" w14:paraId="50D2C85E" w14:textId="77777777" w:rsidTr="00754F54">
        <w:trPr>
          <w:trHeight w:hRule="exact" w:val="191"/>
        </w:trPr>
        <w:tc>
          <w:tcPr>
            <w:tcW w:w="1312" w:type="pct"/>
            <w:gridSpan w:val="2"/>
            <w:tcBorders>
              <w:top w:val="single" w:sz="8" w:space="0" w:color="BFBFBF" w:themeColor="background1" w:themeShade="BF"/>
            </w:tcBorders>
          </w:tcPr>
          <w:p w14:paraId="25AA170C" w14:textId="77777777" w:rsidR="0076400B" w:rsidRDefault="0076400B" w:rsidP="000E7125"/>
        </w:tc>
        <w:tc>
          <w:tcPr>
            <w:tcW w:w="1214" w:type="pct"/>
            <w:gridSpan w:val="3"/>
            <w:tcBorders>
              <w:top w:val="single" w:sz="8" w:space="0" w:color="BFBFBF" w:themeColor="background1" w:themeShade="BF"/>
            </w:tcBorders>
          </w:tcPr>
          <w:p w14:paraId="0942E3D5" w14:textId="77777777" w:rsidR="0076400B" w:rsidRDefault="0076400B" w:rsidP="000E7125"/>
        </w:tc>
        <w:tc>
          <w:tcPr>
            <w:tcW w:w="1311" w:type="pct"/>
            <w:gridSpan w:val="3"/>
            <w:tcBorders>
              <w:top w:val="single" w:sz="8" w:space="0" w:color="BFBFBF" w:themeColor="background1" w:themeShade="BF"/>
            </w:tcBorders>
          </w:tcPr>
          <w:p w14:paraId="662B1165" w14:textId="77777777" w:rsidR="0076400B" w:rsidRDefault="0076400B" w:rsidP="000E7125"/>
        </w:tc>
        <w:tc>
          <w:tcPr>
            <w:tcW w:w="1163" w:type="pct"/>
            <w:gridSpan w:val="3"/>
            <w:tcBorders>
              <w:top w:val="single" w:sz="8" w:space="0" w:color="BFBFBF" w:themeColor="background1" w:themeShade="BF"/>
            </w:tcBorders>
          </w:tcPr>
          <w:p w14:paraId="1D473BEE" w14:textId="77777777" w:rsidR="0076400B" w:rsidRDefault="0076400B" w:rsidP="000E7125"/>
        </w:tc>
      </w:tr>
    </w:tbl>
    <w:p w14:paraId="347F95B2" w14:textId="77777777" w:rsidR="00053E1F" w:rsidRPr="009C2537" w:rsidRDefault="00053E1F" w:rsidP="0076400B"/>
    <w:sectPr w:rsidR="00053E1F" w:rsidRPr="009C2537" w:rsidSect="00916763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C479" w14:textId="77777777" w:rsidR="000F3E8C" w:rsidRDefault="000F3E8C">
      <w:pPr>
        <w:spacing w:before="0" w:after="0"/>
      </w:pPr>
      <w:r>
        <w:separator/>
      </w:r>
    </w:p>
  </w:endnote>
  <w:endnote w:type="continuationSeparator" w:id="0">
    <w:p w14:paraId="69992925" w14:textId="77777777" w:rsidR="000F3E8C" w:rsidRDefault="000F3E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0615" w14:textId="77777777" w:rsidR="000F3E8C" w:rsidRDefault="000F3E8C">
      <w:pPr>
        <w:spacing w:before="0" w:after="0"/>
      </w:pPr>
      <w:r>
        <w:separator/>
      </w:r>
    </w:p>
  </w:footnote>
  <w:footnote w:type="continuationSeparator" w:id="0">
    <w:p w14:paraId="30DC8CDD" w14:textId="77777777" w:rsidR="000F3E8C" w:rsidRDefault="000F3E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B314F"/>
    <w:multiLevelType w:val="hybridMultilevel"/>
    <w:tmpl w:val="88500E32"/>
    <w:lvl w:ilvl="0" w:tplc="CE3EDA84">
      <w:start w:val="1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8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29428B"/>
    <w:rsid w:val="0000142E"/>
    <w:rsid w:val="0000278C"/>
    <w:rsid w:val="000073CF"/>
    <w:rsid w:val="00013808"/>
    <w:rsid w:val="000433C3"/>
    <w:rsid w:val="00053E1F"/>
    <w:rsid w:val="00055427"/>
    <w:rsid w:val="000634C9"/>
    <w:rsid w:val="000811D6"/>
    <w:rsid w:val="00095265"/>
    <w:rsid w:val="000E7125"/>
    <w:rsid w:val="000F3E8C"/>
    <w:rsid w:val="0016297B"/>
    <w:rsid w:val="0017158B"/>
    <w:rsid w:val="00184B8F"/>
    <w:rsid w:val="001941C3"/>
    <w:rsid w:val="001D35E9"/>
    <w:rsid w:val="001E244D"/>
    <w:rsid w:val="001E7E7C"/>
    <w:rsid w:val="00220C74"/>
    <w:rsid w:val="002217F4"/>
    <w:rsid w:val="00226000"/>
    <w:rsid w:val="0024454A"/>
    <w:rsid w:val="00252CC1"/>
    <w:rsid w:val="0029428B"/>
    <w:rsid w:val="002B5449"/>
    <w:rsid w:val="002D637E"/>
    <w:rsid w:val="002E514F"/>
    <w:rsid w:val="002F6A2E"/>
    <w:rsid w:val="00345DC9"/>
    <w:rsid w:val="00362C98"/>
    <w:rsid w:val="00366C33"/>
    <w:rsid w:val="00373EE4"/>
    <w:rsid w:val="00391BA6"/>
    <w:rsid w:val="003C2EF9"/>
    <w:rsid w:val="003E0070"/>
    <w:rsid w:val="003E3B28"/>
    <w:rsid w:val="004010C4"/>
    <w:rsid w:val="004128EA"/>
    <w:rsid w:val="0041447B"/>
    <w:rsid w:val="0042216A"/>
    <w:rsid w:val="00441C23"/>
    <w:rsid w:val="00462FA6"/>
    <w:rsid w:val="004653A0"/>
    <w:rsid w:val="00470A67"/>
    <w:rsid w:val="00494AFE"/>
    <w:rsid w:val="004A4DAE"/>
    <w:rsid w:val="004A708F"/>
    <w:rsid w:val="004C3CA1"/>
    <w:rsid w:val="004D589B"/>
    <w:rsid w:val="004E1311"/>
    <w:rsid w:val="004E3AAA"/>
    <w:rsid w:val="004F670E"/>
    <w:rsid w:val="00510669"/>
    <w:rsid w:val="00515225"/>
    <w:rsid w:val="005B0009"/>
    <w:rsid w:val="005B4B49"/>
    <w:rsid w:val="005F103F"/>
    <w:rsid w:val="00604BE1"/>
    <w:rsid w:val="00616BB8"/>
    <w:rsid w:val="006275A4"/>
    <w:rsid w:val="0065431C"/>
    <w:rsid w:val="00664E0B"/>
    <w:rsid w:val="00677D71"/>
    <w:rsid w:val="00682951"/>
    <w:rsid w:val="0068377B"/>
    <w:rsid w:val="00694D44"/>
    <w:rsid w:val="006F5A42"/>
    <w:rsid w:val="00716160"/>
    <w:rsid w:val="00731A18"/>
    <w:rsid w:val="00733273"/>
    <w:rsid w:val="00754F54"/>
    <w:rsid w:val="00760E94"/>
    <w:rsid w:val="0076400B"/>
    <w:rsid w:val="00787F05"/>
    <w:rsid w:val="007A7594"/>
    <w:rsid w:val="007F0101"/>
    <w:rsid w:val="007F1CA3"/>
    <w:rsid w:val="007F2293"/>
    <w:rsid w:val="007F41A7"/>
    <w:rsid w:val="008236E3"/>
    <w:rsid w:val="008320FF"/>
    <w:rsid w:val="00837CC1"/>
    <w:rsid w:val="0084095D"/>
    <w:rsid w:val="00861C80"/>
    <w:rsid w:val="008627E3"/>
    <w:rsid w:val="008764B0"/>
    <w:rsid w:val="00876749"/>
    <w:rsid w:val="00876C48"/>
    <w:rsid w:val="0089338B"/>
    <w:rsid w:val="008D0A00"/>
    <w:rsid w:val="008E5396"/>
    <w:rsid w:val="00916763"/>
    <w:rsid w:val="009341E8"/>
    <w:rsid w:val="009440F8"/>
    <w:rsid w:val="009715DC"/>
    <w:rsid w:val="00996AAE"/>
    <w:rsid w:val="009A4609"/>
    <w:rsid w:val="009C2537"/>
    <w:rsid w:val="009E7B84"/>
    <w:rsid w:val="009E7EB5"/>
    <w:rsid w:val="009F5B59"/>
    <w:rsid w:val="00A052CF"/>
    <w:rsid w:val="00A10416"/>
    <w:rsid w:val="00A720A6"/>
    <w:rsid w:val="00A809CB"/>
    <w:rsid w:val="00AB151B"/>
    <w:rsid w:val="00AD76BD"/>
    <w:rsid w:val="00B14B60"/>
    <w:rsid w:val="00B453D6"/>
    <w:rsid w:val="00B67F79"/>
    <w:rsid w:val="00B87D71"/>
    <w:rsid w:val="00B933D8"/>
    <w:rsid w:val="00B96FD5"/>
    <w:rsid w:val="00BA64FE"/>
    <w:rsid w:val="00C25964"/>
    <w:rsid w:val="00C50038"/>
    <w:rsid w:val="00C56417"/>
    <w:rsid w:val="00C6111E"/>
    <w:rsid w:val="00C86196"/>
    <w:rsid w:val="00CC126F"/>
    <w:rsid w:val="00CE742F"/>
    <w:rsid w:val="00D03DAE"/>
    <w:rsid w:val="00D176F7"/>
    <w:rsid w:val="00D304B7"/>
    <w:rsid w:val="00D425E1"/>
    <w:rsid w:val="00D4708D"/>
    <w:rsid w:val="00D518D0"/>
    <w:rsid w:val="00D572CB"/>
    <w:rsid w:val="00D87C69"/>
    <w:rsid w:val="00DB2CF0"/>
    <w:rsid w:val="00DB72EF"/>
    <w:rsid w:val="00DF2183"/>
    <w:rsid w:val="00DF7C31"/>
    <w:rsid w:val="00E035BE"/>
    <w:rsid w:val="00E14221"/>
    <w:rsid w:val="00E24E01"/>
    <w:rsid w:val="00E26550"/>
    <w:rsid w:val="00E41945"/>
    <w:rsid w:val="00E46D7B"/>
    <w:rsid w:val="00E931E6"/>
    <w:rsid w:val="00E94F0F"/>
    <w:rsid w:val="00EA2D34"/>
    <w:rsid w:val="00EA463D"/>
    <w:rsid w:val="00EB29B2"/>
    <w:rsid w:val="00EC428B"/>
    <w:rsid w:val="00ED6BB1"/>
    <w:rsid w:val="00F02B4D"/>
    <w:rsid w:val="00F42D5C"/>
    <w:rsid w:val="00F43785"/>
    <w:rsid w:val="00F672DF"/>
    <w:rsid w:val="00F76613"/>
    <w:rsid w:val="00F837EF"/>
    <w:rsid w:val="00F84ABA"/>
    <w:rsid w:val="00F9676E"/>
    <w:rsid w:val="00FA3577"/>
    <w:rsid w:val="00FC6096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BF2F4"/>
  <w15:docId w15:val="{C6C0EE7C-1833-4F41-8CD9-4514DE33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ghee.erika\AppData\Roaming\Microsoft\Templates\Horizontal%20calendar%20(Mo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2634F4F3144D299D9076CFB488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78D1-3BC0-42BC-AF99-E35F1A6D27F8}"/>
      </w:docPartPr>
      <w:docPartBody>
        <w:p w:rsidR="00137AF5" w:rsidRDefault="00137AF5">
          <w:pPr>
            <w:pStyle w:val="132634F4F3144D299D9076CFB4886E6A"/>
          </w:pPr>
          <w:r>
            <w:t>Monday</w:t>
          </w:r>
        </w:p>
      </w:docPartBody>
    </w:docPart>
    <w:docPart>
      <w:docPartPr>
        <w:name w:val="01706C5A79CE402FA3A9825F8B97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09540-C90A-4F39-AEF3-5F6614663721}"/>
      </w:docPartPr>
      <w:docPartBody>
        <w:p w:rsidR="00137AF5" w:rsidRDefault="00137AF5">
          <w:pPr>
            <w:pStyle w:val="01706C5A79CE402FA3A9825F8B97625F"/>
          </w:pPr>
          <w:r>
            <w:t>Tuesday</w:t>
          </w:r>
        </w:p>
      </w:docPartBody>
    </w:docPart>
    <w:docPart>
      <w:docPartPr>
        <w:name w:val="73C5AB58FD6A4DE6A92EF1AE5166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EEFB-7FB5-4051-B540-2413EB67EBE1}"/>
      </w:docPartPr>
      <w:docPartBody>
        <w:p w:rsidR="00137AF5" w:rsidRDefault="00137AF5">
          <w:pPr>
            <w:pStyle w:val="73C5AB58FD6A4DE6A92EF1AE516661B5"/>
          </w:pPr>
          <w:r>
            <w:t>Wednesday</w:t>
          </w:r>
        </w:p>
      </w:docPartBody>
    </w:docPart>
    <w:docPart>
      <w:docPartPr>
        <w:name w:val="2B423E7857D148F59A36CC3B3DF36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2291-F868-4B48-B1C0-B2F66953F8D1}"/>
      </w:docPartPr>
      <w:docPartBody>
        <w:p w:rsidR="00137AF5" w:rsidRDefault="00137AF5">
          <w:pPr>
            <w:pStyle w:val="2B423E7857D148F59A36CC3B3DF36049"/>
          </w:pPr>
          <w:r>
            <w:t>Thursday</w:t>
          </w:r>
        </w:p>
      </w:docPartBody>
    </w:docPart>
    <w:docPart>
      <w:docPartPr>
        <w:name w:val="55A0436D28B4454EA4E96E293414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3B9A-6A93-4596-84A1-0785C710FD72}"/>
      </w:docPartPr>
      <w:docPartBody>
        <w:p w:rsidR="00137AF5" w:rsidRDefault="00137AF5">
          <w:pPr>
            <w:pStyle w:val="55A0436D28B4454EA4E96E293414EBE7"/>
          </w:pPr>
          <w:r>
            <w:t>Friday</w:t>
          </w:r>
        </w:p>
      </w:docPartBody>
    </w:docPart>
    <w:docPart>
      <w:docPartPr>
        <w:name w:val="27756029D0AB48F9B5A7528DBC65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FD51D-D621-4327-B573-905D621BD55F}"/>
      </w:docPartPr>
      <w:docPartBody>
        <w:p w:rsidR="00137AF5" w:rsidRDefault="00137AF5">
          <w:pPr>
            <w:pStyle w:val="27756029D0AB48F9B5A7528DBC65B911"/>
          </w:pPr>
          <w:r>
            <w:t>Saturday</w:t>
          </w:r>
        </w:p>
      </w:docPartBody>
    </w:docPart>
    <w:docPart>
      <w:docPartPr>
        <w:name w:val="E19C1A40355D4D76B0CCCC7A089A6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29E5-8BD8-4BB3-879A-1BDB710A40EB}"/>
      </w:docPartPr>
      <w:docPartBody>
        <w:p w:rsidR="00137AF5" w:rsidRDefault="00137AF5">
          <w:pPr>
            <w:pStyle w:val="E19C1A40355D4D76B0CCCC7A089A65BC"/>
          </w:pPr>
          <w:r>
            <w:t>Sunday</w:t>
          </w:r>
        </w:p>
      </w:docPartBody>
    </w:docPart>
    <w:docPart>
      <w:docPartPr>
        <w:name w:val="75B005F8C3904D0E969271EF1C03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DCD1-5E35-42D1-A16E-AE7188C65237}"/>
      </w:docPartPr>
      <w:docPartBody>
        <w:p w:rsidR="00137AF5" w:rsidRDefault="00137AF5">
          <w:pPr>
            <w:pStyle w:val="75B005F8C3904D0E969271EF1C033228"/>
          </w:pPr>
          <w:r>
            <w:t>Monday</w:t>
          </w:r>
        </w:p>
      </w:docPartBody>
    </w:docPart>
    <w:docPart>
      <w:docPartPr>
        <w:name w:val="264499915BDB4B43BCEB8E0444AAB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C4D12-D46E-4665-9EBC-22817FB5B7BD}"/>
      </w:docPartPr>
      <w:docPartBody>
        <w:p w:rsidR="00137AF5" w:rsidRDefault="00137AF5">
          <w:pPr>
            <w:pStyle w:val="264499915BDB4B43BCEB8E0444AABB59"/>
          </w:pPr>
          <w:r>
            <w:t>Tuesday</w:t>
          </w:r>
        </w:p>
      </w:docPartBody>
    </w:docPart>
    <w:docPart>
      <w:docPartPr>
        <w:name w:val="A5B3555316164281B1439665C1882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99719-A0FA-4569-B89A-FF7060412E17}"/>
      </w:docPartPr>
      <w:docPartBody>
        <w:p w:rsidR="00137AF5" w:rsidRDefault="00137AF5">
          <w:pPr>
            <w:pStyle w:val="A5B3555316164281B1439665C1882AA9"/>
          </w:pPr>
          <w:r>
            <w:t>Wednesday</w:t>
          </w:r>
        </w:p>
      </w:docPartBody>
    </w:docPart>
    <w:docPart>
      <w:docPartPr>
        <w:name w:val="495E3AE712A84A2097D66461D88E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881D-D5F1-49C9-B935-F5F7DED99439}"/>
      </w:docPartPr>
      <w:docPartBody>
        <w:p w:rsidR="00137AF5" w:rsidRDefault="00137AF5">
          <w:pPr>
            <w:pStyle w:val="495E3AE712A84A2097D66461D88EE1AC"/>
          </w:pPr>
          <w:r>
            <w:t>Thursday</w:t>
          </w:r>
        </w:p>
      </w:docPartBody>
    </w:docPart>
    <w:docPart>
      <w:docPartPr>
        <w:name w:val="0D37C22BCA47444AB0F004B1818C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3D0FF-EC47-43D7-AE72-D27D19041BF4}"/>
      </w:docPartPr>
      <w:docPartBody>
        <w:p w:rsidR="00137AF5" w:rsidRDefault="00137AF5">
          <w:pPr>
            <w:pStyle w:val="0D37C22BCA47444AB0F004B1818C9C9E"/>
          </w:pPr>
          <w:r>
            <w:t>Friday</w:t>
          </w:r>
        </w:p>
      </w:docPartBody>
    </w:docPart>
    <w:docPart>
      <w:docPartPr>
        <w:name w:val="F6A8558ADE004E3593CD10CA048A5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0DB8D-A90E-4832-AF5E-656B1D922B29}"/>
      </w:docPartPr>
      <w:docPartBody>
        <w:p w:rsidR="00137AF5" w:rsidRDefault="00137AF5">
          <w:pPr>
            <w:pStyle w:val="F6A8558ADE004E3593CD10CA048A5CD6"/>
          </w:pPr>
          <w:r>
            <w:t>Saturday</w:t>
          </w:r>
        </w:p>
      </w:docPartBody>
    </w:docPart>
    <w:docPart>
      <w:docPartPr>
        <w:name w:val="1B28206396FB44D6BCA3F12276B26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9BEA-8B37-4AC5-A910-73726016BA5E}"/>
      </w:docPartPr>
      <w:docPartBody>
        <w:p w:rsidR="00137AF5" w:rsidRDefault="00137AF5">
          <w:pPr>
            <w:pStyle w:val="1B28206396FB44D6BCA3F12276B26D79"/>
          </w:pPr>
          <w:r>
            <w:t>Sunday</w:t>
          </w:r>
        </w:p>
      </w:docPartBody>
    </w:docPart>
    <w:docPart>
      <w:docPartPr>
        <w:name w:val="7D0500B7CAEE4F8E987501F38E24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427D-908B-4910-95E2-9B56FFD4C70D}"/>
      </w:docPartPr>
      <w:docPartBody>
        <w:p w:rsidR="00137AF5" w:rsidRDefault="00137AF5">
          <w:pPr>
            <w:pStyle w:val="7D0500B7CAEE4F8E987501F38E24A1FD"/>
          </w:pPr>
          <w:r>
            <w:t>Monday</w:t>
          </w:r>
        </w:p>
      </w:docPartBody>
    </w:docPart>
    <w:docPart>
      <w:docPartPr>
        <w:name w:val="8CCFE77D21A548BA8FDEA86258FF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A225-F0A1-440B-BC53-AE505E7FB233}"/>
      </w:docPartPr>
      <w:docPartBody>
        <w:p w:rsidR="00137AF5" w:rsidRDefault="00137AF5">
          <w:pPr>
            <w:pStyle w:val="8CCFE77D21A548BA8FDEA86258FFAFF1"/>
          </w:pPr>
          <w:r>
            <w:t>Tuesday</w:t>
          </w:r>
        </w:p>
      </w:docPartBody>
    </w:docPart>
    <w:docPart>
      <w:docPartPr>
        <w:name w:val="66678C95B9794EAE9772676842244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CEF9-6120-46C8-BE89-422557C56C9F}"/>
      </w:docPartPr>
      <w:docPartBody>
        <w:p w:rsidR="00137AF5" w:rsidRDefault="00137AF5">
          <w:pPr>
            <w:pStyle w:val="66678C95B9794EAE9772676842244335"/>
          </w:pPr>
          <w:r>
            <w:t>Wednesday</w:t>
          </w:r>
        </w:p>
      </w:docPartBody>
    </w:docPart>
    <w:docPart>
      <w:docPartPr>
        <w:name w:val="91E2726A9CB5414A979F4CEC796A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E075-E1E5-4B9A-919A-C82955704839}"/>
      </w:docPartPr>
      <w:docPartBody>
        <w:p w:rsidR="00137AF5" w:rsidRDefault="00137AF5">
          <w:pPr>
            <w:pStyle w:val="91E2726A9CB5414A979F4CEC796A5625"/>
          </w:pPr>
          <w:r>
            <w:t>Thursday</w:t>
          </w:r>
        </w:p>
      </w:docPartBody>
    </w:docPart>
    <w:docPart>
      <w:docPartPr>
        <w:name w:val="E596876B05EA47EDA8C6EF46FF84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22B6-B626-4C9A-A6FB-84585A24BF7A}"/>
      </w:docPartPr>
      <w:docPartBody>
        <w:p w:rsidR="00137AF5" w:rsidRDefault="00137AF5">
          <w:pPr>
            <w:pStyle w:val="E596876B05EA47EDA8C6EF46FF8497E0"/>
          </w:pPr>
          <w:r>
            <w:t>Friday</w:t>
          </w:r>
        </w:p>
      </w:docPartBody>
    </w:docPart>
    <w:docPart>
      <w:docPartPr>
        <w:name w:val="892322B08E264AACB7BB9AAE5A8EC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F3957-14CF-43B0-BFA9-7A9D60B2875B}"/>
      </w:docPartPr>
      <w:docPartBody>
        <w:p w:rsidR="00137AF5" w:rsidRDefault="00137AF5">
          <w:pPr>
            <w:pStyle w:val="892322B08E264AACB7BB9AAE5A8EC8F3"/>
          </w:pPr>
          <w:r>
            <w:t>Saturday</w:t>
          </w:r>
        </w:p>
      </w:docPartBody>
    </w:docPart>
    <w:docPart>
      <w:docPartPr>
        <w:name w:val="70739D39E9CB4F87A7BCDB48FA39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9C42-9A2C-4036-8441-1C8EEBC6D5EE}"/>
      </w:docPartPr>
      <w:docPartBody>
        <w:p w:rsidR="00137AF5" w:rsidRDefault="00137AF5">
          <w:pPr>
            <w:pStyle w:val="70739D39E9CB4F87A7BCDB48FA3931D7"/>
          </w:pPr>
          <w:r>
            <w:t>Sunday</w:t>
          </w:r>
        </w:p>
      </w:docPartBody>
    </w:docPart>
    <w:docPart>
      <w:docPartPr>
        <w:name w:val="177BCDA6EF2349A5971F0A311D109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B421-CC8B-4674-A07C-6148E22807E3}"/>
      </w:docPartPr>
      <w:docPartBody>
        <w:p w:rsidR="00137AF5" w:rsidRDefault="00137AF5">
          <w:pPr>
            <w:pStyle w:val="177BCDA6EF2349A5971F0A311D109667"/>
          </w:pPr>
          <w:r>
            <w:t>Monday</w:t>
          </w:r>
        </w:p>
      </w:docPartBody>
    </w:docPart>
    <w:docPart>
      <w:docPartPr>
        <w:name w:val="F4CB2B709B914DF0826295D742DE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DE4-A235-43F4-98B5-1B486899469C}"/>
      </w:docPartPr>
      <w:docPartBody>
        <w:p w:rsidR="00137AF5" w:rsidRDefault="00137AF5">
          <w:pPr>
            <w:pStyle w:val="F4CB2B709B914DF0826295D742DEA107"/>
          </w:pPr>
          <w:r>
            <w:t>Tuesday</w:t>
          </w:r>
        </w:p>
      </w:docPartBody>
    </w:docPart>
    <w:docPart>
      <w:docPartPr>
        <w:name w:val="E06586AEDD62412A89DD5E6E947CB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EF18-AB9C-47EA-AF02-6DBB9204FD1B}"/>
      </w:docPartPr>
      <w:docPartBody>
        <w:p w:rsidR="00137AF5" w:rsidRDefault="00137AF5">
          <w:pPr>
            <w:pStyle w:val="E06586AEDD62412A89DD5E6E947CBD8A"/>
          </w:pPr>
          <w:r>
            <w:t>Wednesday</w:t>
          </w:r>
        </w:p>
      </w:docPartBody>
    </w:docPart>
    <w:docPart>
      <w:docPartPr>
        <w:name w:val="F34AF013C1634EE5B2320370BCAD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1CFC-C37F-46CA-AB1C-DD69824EB09A}"/>
      </w:docPartPr>
      <w:docPartBody>
        <w:p w:rsidR="00137AF5" w:rsidRDefault="00137AF5">
          <w:pPr>
            <w:pStyle w:val="F34AF013C1634EE5B2320370BCADB3E6"/>
          </w:pPr>
          <w:r>
            <w:t>Thursday</w:t>
          </w:r>
        </w:p>
      </w:docPartBody>
    </w:docPart>
    <w:docPart>
      <w:docPartPr>
        <w:name w:val="3B889F4E6B5C4F5C810C1633A80D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A1D5A-99F7-4FA1-A773-A3BE45DAB886}"/>
      </w:docPartPr>
      <w:docPartBody>
        <w:p w:rsidR="00137AF5" w:rsidRDefault="00137AF5">
          <w:pPr>
            <w:pStyle w:val="3B889F4E6B5C4F5C810C1633A80DCE0E"/>
          </w:pPr>
          <w:r>
            <w:t>Friday</w:t>
          </w:r>
        </w:p>
      </w:docPartBody>
    </w:docPart>
    <w:docPart>
      <w:docPartPr>
        <w:name w:val="22F536B217FC4646A1E39899E334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5A18-11BF-4F6C-AD0C-73FB2F7D99F3}"/>
      </w:docPartPr>
      <w:docPartBody>
        <w:p w:rsidR="00137AF5" w:rsidRDefault="00137AF5">
          <w:pPr>
            <w:pStyle w:val="22F536B217FC4646A1E39899E3343600"/>
          </w:pPr>
          <w:r>
            <w:t>Saturday</w:t>
          </w:r>
        </w:p>
      </w:docPartBody>
    </w:docPart>
    <w:docPart>
      <w:docPartPr>
        <w:name w:val="FFE0B2FC3B91451F8EFFA1395047A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C656F-DDD2-4E8C-A3B1-FA5018F84879}"/>
      </w:docPartPr>
      <w:docPartBody>
        <w:p w:rsidR="00137AF5" w:rsidRDefault="00137AF5">
          <w:pPr>
            <w:pStyle w:val="FFE0B2FC3B91451F8EFFA1395047A87B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F5"/>
    <w:rsid w:val="00137AF5"/>
    <w:rsid w:val="00142AF0"/>
    <w:rsid w:val="001468E1"/>
    <w:rsid w:val="00366C33"/>
    <w:rsid w:val="00414543"/>
    <w:rsid w:val="00662959"/>
    <w:rsid w:val="00682951"/>
    <w:rsid w:val="0089338B"/>
    <w:rsid w:val="009D5083"/>
    <w:rsid w:val="00D03DAE"/>
    <w:rsid w:val="00E035BE"/>
    <w:rsid w:val="00E14221"/>
    <w:rsid w:val="00E52CD3"/>
    <w:rsid w:val="00F8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2634F4F3144D299D9076CFB4886E6A">
    <w:name w:val="132634F4F3144D299D9076CFB4886E6A"/>
  </w:style>
  <w:style w:type="paragraph" w:customStyle="1" w:styleId="01706C5A79CE402FA3A9825F8B97625F">
    <w:name w:val="01706C5A79CE402FA3A9825F8B97625F"/>
  </w:style>
  <w:style w:type="paragraph" w:customStyle="1" w:styleId="73C5AB58FD6A4DE6A92EF1AE516661B5">
    <w:name w:val="73C5AB58FD6A4DE6A92EF1AE516661B5"/>
  </w:style>
  <w:style w:type="paragraph" w:customStyle="1" w:styleId="2B423E7857D148F59A36CC3B3DF36049">
    <w:name w:val="2B423E7857D148F59A36CC3B3DF36049"/>
  </w:style>
  <w:style w:type="paragraph" w:customStyle="1" w:styleId="55A0436D28B4454EA4E96E293414EBE7">
    <w:name w:val="55A0436D28B4454EA4E96E293414EBE7"/>
  </w:style>
  <w:style w:type="paragraph" w:customStyle="1" w:styleId="27756029D0AB48F9B5A7528DBC65B911">
    <w:name w:val="27756029D0AB48F9B5A7528DBC65B911"/>
  </w:style>
  <w:style w:type="paragraph" w:customStyle="1" w:styleId="E19C1A40355D4D76B0CCCC7A089A65BC">
    <w:name w:val="E19C1A40355D4D76B0CCCC7A089A65BC"/>
  </w:style>
  <w:style w:type="paragraph" w:customStyle="1" w:styleId="75B005F8C3904D0E969271EF1C033228">
    <w:name w:val="75B005F8C3904D0E969271EF1C033228"/>
  </w:style>
  <w:style w:type="paragraph" w:customStyle="1" w:styleId="264499915BDB4B43BCEB8E0444AABB59">
    <w:name w:val="264499915BDB4B43BCEB8E0444AABB59"/>
  </w:style>
  <w:style w:type="paragraph" w:customStyle="1" w:styleId="A5B3555316164281B1439665C1882AA9">
    <w:name w:val="A5B3555316164281B1439665C1882AA9"/>
  </w:style>
  <w:style w:type="paragraph" w:customStyle="1" w:styleId="495E3AE712A84A2097D66461D88EE1AC">
    <w:name w:val="495E3AE712A84A2097D66461D88EE1AC"/>
  </w:style>
  <w:style w:type="paragraph" w:customStyle="1" w:styleId="0D37C22BCA47444AB0F004B1818C9C9E">
    <w:name w:val="0D37C22BCA47444AB0F004B1818C9C9E"/>
  </w:style>
  <w:style w:type="paragraph" w:customStyle="1" w:styleId="F6A8558ADE004E3593CD10CA048A5CD6">
    <w:name w:val="F6A8558ADE004E3593CD10CA048A5CD6"/>
  </w:style>
  <w:style w:type="paragraph" w:customStyle="1" w:styleId="1B28206396FB44D6BCA3F12276B26D79">
    <w:name w:val="1B28206396FB44D6BCA3F12276B26D79"/>
  </w:style>
  <w:style w:type="paragraph" w:customStyle="1" w:styleId="7D0500B7CAEE4F8E987501F38E24A1FD">
    <w:name w:val="7D0500B7CAEE4F8E987501F38E24A1FD"/>
  </w:style>
  <w:style w:type="paragraph" w:customStyle="1" w:styleId="8CCFE77D21A548BA8FDEA86258FFAFF1">
    <w:name w:val="8CCFE77D21A548BA8FDEA86258FFAFF1"/>
  </w:style>
  <w:style w:type="paragraph" w:customStyle="1" w:styleId="66678C95B9794EAE9772676842244335">
    <w:name w:val="66678C95B9794EAE9772676842244335"/>
  </w:style>
  <w:style w:type="paragraph" w:customStyle="1" w:styleId="91E2726A9CB5414A979F4CEC796A5625">
    <w:name w:val="91E2726A9CB5414A979F4CEC796A5625"/>
  </w:style>
  <w:style w:type="paragraph" w:customStyle="1" w:styleId="E596876B05EA47EDA8C6EF46FF8497E0">
    <w:name w:val="E596876B05EA47EDA8C6EF46FF8497E0"/>
  </w:style>
  <w:style w:type="paragraph" w:customStyle="1" w:styleId="892322B08E264AACB7BB9AAE5A8EC8F3">
    <w:name w:val="892322B08E264AACB7BB9AAE5A8EC8F3"/>
  </w:style>
  <w:style w:type="paragraph" w:customStyle="1" w:styleId="70739D39E9CB4F87A7BCDB48FA3931D7">
    <w:name w:val="70739D39E9CB4F87A7BCDB48FA3931D7"/>
  </w:style>
  <w:style w:type="paragraph" w:customStyle="1" w:styleId="177BCDA6EF2349A5971F0A311D109667">
    <w:name w:val="177BCDA6EF2349A5971F0A311D109667"/>
  </w:style>
  <w:style w:type="paragraph" w:customStyle="1" w:styleId="F4CB2B709B914DF0826295D742DEA107">
    <w:name w:val="F4CB2B709B914DF0826295D742DEA107"/>
  </w:style>
  <w:style w:type="paragraph" w:customStyle="1" w:styleId="E06586AEDD62412A89DD5E6E947CBD8A">
    <w:name w:val="E06586AEDD62412A89DD5E6E947CBD8A"/>
  </w:style>
  <w:style w:type="paragraph" w:customStyle="1" w:styleId="F34AF013C1634EE5B2320370BCADB3E6">
    <w:name w:val="F34AF013C1634EE5B2320370BCADB3E6"/>
  </w:style>
  <w:style w:type="paragraph" w:customStyle="1" w:styleId="3B889F4E6B5C4F5C810C1633A80DCE0E">
    <w:name w:val="3B889F4E6B5C4F5C810C1633A80DCE0E"/>
  </w:style>
  <w:style w:type="paragraph" w:customStyle="1" w:styleId="22F536B217FC4646A1E39899E3343600">
    <w:name w:val="22F536B217FC4646A1E39899E3343600"/>
  </w:style>
  <w:style w:type="paragraph" w:customStyle="1" w:styleId="FFE0B2FC3B91451F8EFFA1395047A87B">
    <w:name w:val="FFE0B2FC3B91451F8EFFA1395047A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06F1-F47E-4D51-A0DB-BBC435543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E8470-F802-4887-8944-0A098384CC0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B7B0C5-5A58-44FA-B770-F21E19B62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2DCB8-037B-4DC5-B204-EFBF85F01F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start).dotx</Template>
  <TotalTime>7310</TotalTime>
  <Pages>4</Pages>
  <Words>419</Words>
  <Characters>1675</Characters>
  <Application>Microsoft Office Word</Application>
  <DocSecurity>0</DocSecurity>
  <Lines>463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McGhee, Erika</dc:creator>
  <cp:keywords/>
  <dc:description/>
  <cp:lastModifiedBy>McGhee, Erika</cp:lastModifiedBy>
  <cp:revision>31</cp:revision>
  <cp:lastPrinted>2025-10-23T22:58:00Z</cp:lastPrinted>
  <dcterms:created xsi:type="dcterms:W3CDTF">2025-10-20T21:50:00Z</dcterms:created>
  <dcterms:modified xsi:type="dcterms:W3CDTF">2025-12-01T18:43:00Z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  <property fmtid="{D5CDD505-2E9C-101B-9397-08002B2CF9AE}" pid="4" name="MSIP_Label_63dd00df-010c-4647-b299-918823b7a4f3_Enabled">
    <vt:lpwstr>true</vt:lpwstr>
  </property>
  <property fmtid="{D5CDD505-2E9C-101B-9397-08002B2CF9AE}" pid="5" name="MSIP_Label_63dd00df-010c-4647-b299-918823b7a4f3_SetDate">
    <vt:lpwstr>2025-10-27T05:46:31Z</vt:lpwstr>
  </property>
  <property fmtid="{D5CDD505-2E9C-101B-9397-08002B2CF9AE}" pid="6" name="MSIP_Label_63dd00df-010c-4647-b299-918823b7a4f3_Method">
    <vt:lpwstr>Standard</vt:lpwstr>
  </property>
  <property fmtid="{D5CDD505-2E9C-101B-9397-08002B2CF9AE}" pid="7" name="MSIP_Label_63dd00df-010c-4647-b299-918823b7a4f3_Name">
    <vt:lpwstr>defa4170-0d19-0005-0004-bc88714345d2</vt:lpwstr>
  </property>
  <property fmtid="{D5CDD505-2E9C-101B-9397-08002B2CF9AE}" pid="8" name="MSIP_Label_63dd00df-010c-4647-b299-918823b7a4f3_SiteId">
    <vt:lpwstr>7a734afc-57e3-40d0-97f2-024f9b148309</vt:lpwstr>
  </property>
  <property fmtid="{D5CDD505-2E9C-101B-9397-08002B2CF9AE}" pid="9" name="MSIP_Label_63dd00df-010c-4647-b299-918823b7a4f3_ActionId">
    <vt:lpwstr>742b12e8-15b2-46a4-914c-7797e40c7bc8</vt:lpwstr>
  </property>
  <property fmtid="{D5CDD505-2E9C-101B-9397-08002B2CF9AE}" pid="10" name="MSIP_Label_63dd00df-010c-4647-b299-918823b7a4f3_ContentBits">
    <vt:lpwstr>0</vt:lpwstr>
  </property>
  <property fmtid="{D5CDD505-2E9C-101B-9397-08002B2CF9AE}" pid="11" name="MSIP_Label_63dd00df-010c-4647-b299-918823b7a4f3_Tag">
    <vt:lpwstr>10, 3, 0, 1</vt:lpwstr>
  </property>
</Properties>
</file>